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4D25E" w14:textId="644628E1" w:rsidR="00915732" w:rsidRDefault="00915732" w:rsidP="00915732">
      <w:pPr>
        <w:pStyle w:val="OverskriftNotat"/>
        <w:rPr>
          <w:rFonts w:cstheme="minorHAnsi"/>
          <w:b/>
          <w:sz w:val="24"/>
          <w:szCs w:val="24"/>
        </w:rPr>
      </w:pPr>
      <w:r>
        <w:t xml:space="preserve">Skema til ansøgning om uddannelse </w:t>
      </w:r>
      <w:r w:rsidR="00B5022F">
        <w:t>i</w:t>
      </w:r>
      <w:r w:rsidR="003B7906">
        <w:t xml:space="preserve"> </w:t>
      </w:r>
      <w:r>
        <w:t xml:space="preserve">indsatsen </w:t>
      </w:r>
      <w:proofErr w:type="spellStart"/>
      <w:r>
        <w:t>Mestringsluppen</w:t>
      </w:r>
      <w:proofErr w:type="spellEnd"/>
    </w:p>
    <w:p w14:paraId="354751BE" w14:textId="77777777" w:rsidR="00915732" w:rsidRDefault="00915732" w:rsidP="00915732">
      <w:pPr>
        <w:spacing w:line="240" w:lineRule="auto"/>
        <w:rPr>
          <w:rFonts w:cstheme="minorHAnsi"/>
          <w:b/>
          <w:sz w:val="24"/>
          <w:szCs w:val="24"/>
        </w:rPr>
      </w:pPr>
    </w:p>
    <w:p w14:paraId="0C17A797" w14:textId="0FF95A4A" w:rsidR="00915732" w:rsidRDefault="00915732" w:rsidP="00915732">
      <w:pPr>
        <w:spacing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Frist for indsendelse af ansøgning: d. </w:t>
      </w:r>
      <w:r w:rsidR="00664C89">
        <w:rPr>
          <w:rFonts w:cstheme="minorHAnsi"/>
          <w:b/>
          <w:sz w:val="28"/>
          <w:szCs w:val="28"/>
        </w:rPr>
        <w:t>21. oktober</w:t>
      </w:r>
      <w:r>
        <w:rPr>
          <w:rFonts w:cstheme="minorHAnsi"/>
          <w:b/>
          <w:sz w:val="28"/>
          <w:szCs w:val="28"/>
        </w:rPr>
        <w:t xml:space="preserve"> 2024</w:t>
      </w:r>
      <w:r w:rsidR="00664C89">
        <w:rPr>
          <w:rFonts w:cstheme="minorHAnsi"/>
          <w:b/>
          <w:sz w:val="28"/>
          <w:szCs w:val="28"/>
        </w:rPr>
        <w:t xml:space="preserve"> kl. 12.</w:t>
      </w:r>
    </w:p>
    <w:p w14:paraId="0284FCDD" w14:textId="77777777" w:rsidR="008C035D" w:rsidRDefault="008C035D" w:rsidP="00915732">
      <w:pPr>
        <w:pStyle w:val="NormalWeb"/>
        <w:spacing w:after="120"/>
        <w:rPr>
          <w:rFonts w:asciiTheme="minorHAnsi" w:hAnsiTheme="minorHAnsi" w:cstheme="minorHAnsi"/>
          <w:sz w:val="22"/>
          <w:szCs w:val="22"/>
        </w:rPr>
      </w:pPr>
    </w:p>
    <w:p w14:paraId="42E555D2" w14:textId="77777777" w:rsidR="008C035D" w:rsidRDefault="00915732" w:rsidP="00915732">
      <w:pPr>
        <w:pStyle w:val="NormalWeb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Ansøgningsskemaet udfyldes og fremsendes sammen med relevante bilag til Social- og Boligstyrelsen på følgende e-mail: spls@sbst.dk. </w:t>
      </w:r>
    </w:p>
    <w:p w14:paraId="731A2138" w14:textId="172566C0" w:rsidR="00915732" w:rsidRDefault="00915732" w:rsidP="00915732">
      <w:pPr>
        <w:pStyle w:val="NormalWeb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Ansøgning og bilag skal fremsendes senest mandag d. </w:t>
      </w:r>
      <w:r w:rsidR="00664C89">
        <w:rPr>
          <w:rFonts w:asciiTheme="minorHAnsi" w:hAnsiTheme="minorHAnsi" w:cstheme="minorHAnsi"/>
          <w:sz w:val="22"/>
          <w:szCs w:val="22"/>
        </w:rPr>
        <w:t>21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664C89">
        <w:rPr>
          <w:rFonts w:asciiTheme="minorHAnsi" w:hAnsiTheme="minorHAnsi" w:cstheme="minorHAnsi"/>
          <w:sz w:val="22"/>
          <w:szCs w:val="22"/>
        </w:rPr>
        <w:t>oktober 2024</w:t>
      </w:r>
      <w:r>
        <w:rPr>
          <w:rFonts w:asciiTheme="minorHAnsi" w:hAnsiTheme="minorHAnsi" w:cstheme="minorHAnsi"/>
          <w:sz w:val="22"/>
          <w:szCs w:val="22"/>
        </w:rPr>
        <w:t xml:space="preserve"> kl. 12.</w:t>
      </w:r>
    </w:p>
    <w:p w14:paraId="677AAB5C" w14:textId="143E3D45" w:rsidR="00FD3C7D" w:rsidRPr="00D20C71" w:rsidRDefault="00915732" w:rsidP="00FD3C7D">
      <w:pPr>
        <w:pStyle w:val="NormalWeb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Eventuelle spørgsmål vedr. ansøgning kan sendes Susanne Ploug-Sørensen på </w:t>
      </w:r>
      <w:hyperlink r:id="rId8" w:history="1">
        <w:r w:rsidRPr="007E11B5">
          <w:rPr>
            <w:rStyle w:val="Hyperlink"/>
            <w:rFonts w:asciiTheme="minorHAnsi" w:hAnsiTheme="minorHAnsi" w:cstheme="minorHAnsi"/>
            <w:sz w:val="22"/>
            <w:szCs w:val="22"/>
          </w:rPr>
          <w:t>spls@sbst.dk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eller på </w:t>
      </w:r>
      <w:hyperlink r:id="rId9" w:history="1">
        <w:r w:rsidRPr="005B34DD">
          <w:rPr>
            <w:rStyle w:val="Hyperlink"/>
            <w:rFonts w:asciiTheme="minorHAnsi" w:hAnsiTheme="minorHAnsi" w:cstheme="minorHAnsi"/>
            <w:sz w:val="22"/>
            <w:szCs w:val="22"/>
          </w:rPr>
          <w:t>tlf.nr</w:t>
        </w:r>
      </w:hyperlink>
      <w:r>
        <w:rPr>
          <w:rFonts w:asciiTheme="minorHAnsi" w:hAnsiTheme="minorHAnsi" w:cstheme="minorHAnsi"/>
          <w:sz w:val="22"/>
          <w:szCs w:val="22"/>
        </w:rPr>
        <w:t>. 41932481.</w:t>
      </w:r>
    </w:p>
    <w:p w14:paraId="680CDEF5" w14:textId="77777777" w:rsidR="008C035D" w:rsidRDefault="008C035D" w:rsidP="00915732">
      <w:pPr>
        <w:spacing w:after="120" w:line="240" w:lineRule="auto"/>
        <w:jc w:val="center"/>
        <w:rPr>
          <w:rFonts w:cstheme="minorHAnsi"/>
        </w:rPr>
      </w:pPr>
    </w:p>
    <w:p w14:paraId="50D2447B" w14:textId="77777777" w:rsidR="00915732" w:rsidRDefault="00915732" w:rsidP="00915732">
      <w:pPr>
        <w:pStyle w:val="Listeafsnit"/>
        <w:numPr>
          <w:ilvl w:val="0"/>
          <w:numId w:val="2"/>
        </w:numPr>
        <w:autoSpaceDN w:val="0"/>
        <w:spacing w:after="120" w:line="240" w:lineRule="auto"/>
        <w:ind w:left="714" w:hanging="357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Generelle oplysninger</w:t>
      </w:r>
    </w:p>
    <w:tbl>
      <w:tblPr>
        <w:tblStyle w:val="Tabel-Gitter3"/>
        <w:tblW w:w="8926" w:type="dxa"/>
        <w:tblLook w:val="04A0" w:firstRow="1" w:lastRow="0" w:firstColumn="1" w:lastColumn="0" w:noHBand="0" w:noVBand="1"/>
        <w:tblCaption w:val="Generelle oplysninger"/>
      </w:tblPr>
      <w:tblGrid>
        <w:gridCol w:w="8926"/>
      </w:tblGrid>
      <w:tr w:rsidR="00915732" w:rsidRPr="009E2B96" w14:paraId="516A12B9" w14:textId="77777777" w:rsidTr="008C035D">
        <w:trPr>
          <w:tblHeader/>
        </w:trPr>
        <w:tc>
          <w:tcPr>
            <w:tcW w:w="8926" w:type="dxa"/>
            <w:shd w:val="clear" w:color="auto" w:fill="E2E8EE" w:themeFill="accent5" w:themeFillTint="33"/>
          </w:tcPr>
          <w:p w14:paraId="2D99F69B" w14:textId="77777777" w:rsidR="00915732" w:rsidRDefault="00915732" w:rsidP="00915732">
            <w:pPr>
              <w:pStyle w:val="Overskrift2"/>
              <w:outlineLvl w:val="1"/>
              <w:rPr>
                <w:rFonts w:asciiTheme="majorHAnsi" w:hAnsiTheme="majorHAnsi" w:cstheme="majorHAnsi"/>
                <w:sz w:val="20"/>
              </w:rPr>
            </w:pPr>
            <w:r w:rsidRPr="00E24D4B">
              <w:rPr>
                <w:rFonts w:asciiTheme="majorHAnsi" w:hAnsiTheme="majorHAnsi" w:cstheme="majorHAnsi"/>
                <w:sz w:val="20"/>
              </w:rPr>
              <w:t>Kommunenavn og adresse</w:t>
            </w:r>
          </w:p>
          <w:p w14:paraId="06965C92" w14:textId="77777777" w:rsidR="008C035D" w:rsidRPr="008C035D" w:rsidRDefault="008C035D" w:rsidP="008C035D"/>
        </w:tc>
      </w:tr>
      <w:tr w:rsidR="00915732" w:rsidRPr="009E2B96" w14:paraId="7BE27F72" w14:textId="77777777" w:rsidTr="00915732">
        <w:tc>
          <w:tcPr>
            <w:tcW w:w="8926" w:type="dxa"/>
          </w:tcPr>
          <w:p w14:paraId="6D5D1A32" w14:textId="77777777" w:rsidR="00915732" w:rsidRDefault="00915732" w:rsidP="00915732">
            <w:pPr>
              <w:pStyle w:val="Brdtekst"/>
            </w:pPr>
          </w:p>
          <w:p w14:paraId="27C2EBF3" w14:textId="77777777" w:rsidR="00915732" w:rsidRPr="00D45F0E" w:rsidRDefault="00915732" w:rsidP="00915732">
            <w:pPr>
              <w:pStyle w:val="Brdtekst"/>
            </w:pPr>
          </w:p>
        </w:tc>
      </w:tr>
      <w:tr w:rsidR="00915732" w:rsidRPr="009E2B96" w14:paraId="4038EC54" w14:textId="77777777" w:rsidTr="008C035D">
        <w:tc>
          <w:tcPr>
            <w:tcW w:w="8926" w:type="dxa"/>
            <w:shd w:val="clear" w:color="auto" w:fill="E2E8EE" w:themeFill="accent5" w:themeFillTint="33"/>
          </w:tcPr>
          <w:p w14:paraId="2BA8E1A0" w14:textId="6899DB05" w:rsidR="00FD3C7D" w:rsidRDefault="00915732" w:rsidP="00915732">
            <w:pPr>
              <w:pStyle w:val="Overskrift2"/>
              <w:outlineLvl w:val="1"/>
              <w:rPr>
                <w:rFonts w:asciiTheme="majorHAnsi" w:hAnsiTheme="majorHAnsi" w:cstheme="majorHAnsi"/>
                <w:sz w:val="20"/>
              </w:rPr>
            </w:pPr>
            <w:r w:rsidRPr="00E24D4B">
              <w:rPr>
                <w:rFonts w:asciiTheme="majorHAnsi" w:hAnsiTheme="majorHAnsi" w:cstheme="majorHAnsi"/>
                <w:sz w:val="20"/>
              </w:rPr>
              <w:t>Navn, telefon og e-mailadresse på den projektansvarlige</w:t>
            </w:r>
          </w:p>
          <w:p w14:paraId="08E47A6A" w14:textId="77777777" w:rsidR="00915732" w:rsidRPr="00E24D4B" w:rsidRDefault="00915732" w:rsidP="00915732">
            <w:pPr>
              <w:pStyle w:val="Overskrift2"/>
              <w:outlineLvl w:val="1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b w:val="0"/>
                <w:i/>
                <w:sz w:val="20"/>
              </w:rPr>
              <w:t>(k</w:t>
            </w:r>
            <w:r w:rsidRPr="00915732">
              <w:rPr>
                <w:rFonts w:asciiTheme="majorHAnsi" w:hAnsiTheme="majorHAnsi" w:cstheme="majorHAnsi"/>
                <w:b w:val="0"/>
                <w:i/>
                <w:sz w:val="20"/>
              </w:rPr>
              <w:t>ontaktperson til Social- og Boligstyrelsen)</w:t>
            </w:r>
          </w:p>
        </w:tc>
      </w:tr>
      <w:tr w:rsidR="00915732" w:rsidRPr="009E2B96" w14:paraId="5084CF48" w14:textId="77777777" w:rsidTr="00915732">
        <w:tc>
          <w:tcPr>
            <w:tcW w:w="8926" w:type="dxa"/>
          </w:tcPr>
          <w:p w14:paraId="62CF38B7" w14:textId="77777777" w:rsidR="00915732" w:rsidRDefault="00915732" w:rsidP="00915732">
            <w:pPr>
              <w:pStyle w:val="Brdtekst"/>
            </w:pPr>
          </w:p>
          <w:p w14:paraId="42BFBB64" w14:textId="77777777" w:rsidR="00915732" w:rsidRPr="00D45F0E" w:rsidRDefault="00915732" w:rsidP="00915732">
            <w:pPr>
              <w:pStyle w:val="Brdtekst"/>
            </w:pPr>
          </w:p>
        </w:tc>
      </w:tr>
      <w:tr w:rsidR="00915732" w:rsidRPr="00A9378B" w14:paraId="667DF8D0" w14:textId="77777777" w:rsidTr="008C035D">
        <w:tc>
          <w:tcPr>
            <w:tcW w:w="8926" w:type="dxa"/>
            <w:shd w:val="clear" w:color="auto" w:fill="E2E8EE" w:themeFill="accent5" w:themeFillTint="33"/>
          </w:tcPr>
          <w:p w14:paraId="1210E2D6" w14:textId="77777777" w:rsidR="00915732" w:rsidRDefault="00915732" w:rsidP="00915732">
            <w:pPr>
              <w:pStyle w:val="Overskrift2"/>
              <w:outlineLvl w:val="1"/>
              <w:rPr>
                <w:rFonts w:asciiTheme="majorHAnsi" w:hAnsiTheme="majorHAnsi" w:cstheme="majorHAnsi"/>
                <w:sz w:val="20"/>
              </w:rPr>
            </w:pPr>
            <w:r w:rsidRPr="00E24D4B">
              <w:rPr>
                <w:rFonts w:asciiTheme="majorHAnsi" w:hAnsiTheme="majorHAnsi" w:cstheme="majorHAnsi"/>
                <w:sz w:val="20"/>
              </w:rPr>
              <w:t>Navn, telefon og e-mailadresse på den ansvarlige chef</w:t>
            </w:r>
          </w:p>
          <w:p w14:paraId="2CDAF1E0" w14:textId="77777777" w:rsidR="008C035D" w:rsidRPr="008C035D" w:rsidRDefault="008C035D" w:rsidP="008C035D"/>
        </w:tc>
      </w:tr>
      <w:tr w:rsidR="00915732" w:rsidRPr="009E2B96" w14:paraId="04458E4D" w14:textId="77777777" w:rsidTr="00915732">
        <w:tc>
          <w:tcPr>
            <w:tcW w:w="8926" w:type="dxa"/>
          </w:tcPr>
          <w:p w14:paraId="09BF269F" w14:textId="77777777" w:rsidR="00915732" w:rsidRDefault="00915732" w:rsidP="00915732">
            <w:pPr>
              <w:pStyle w:val="Brdtekst"/>
            </w:pPr>
          </w:p>
          <w:p w14:paraId="05395A30" w14:textId="77777777" w:rsidR="00915732" w:rsidRPr="00A9378B" w:rsidRDefault="00915732" w:rsidP="00915732">
            <w:pPr>
              <w:pStyle w:val="Brdtekst"/>
            </w:pPr>
          </w:p>
        </w:tc>
      </w:tr>
    </w:tbl>
    <w:p w14:paraId="31D73B2D" w14:textId="77777777" w:rsidR="008C035D" w:rsidRDefault="008C035D" w:rsidP="00915732">
      <w:pPr>
        <w:spacing w:line="240" w:lineRule="auto"/>
        <w:rPr>
          <w:rFonts w:cstheme="minorHAnsi"/>
          <w:b/>
          <w:sz w:val="28"/>
          <w:szCs w:val="28"/>
        </w:rPr>
      </w:pPr>
    </w:p>
    <w:p w14:paraId="2905F701" w14:textId="77777777" w:rsidR="00915732" w:rsidRPr="004959FE" w:rsidRDefault="00915732" w:rsidP="00915732">
      <w:pPr>
        <w:pStyle w:val="Listeafsnit"/>
        <w:numPr>
          <w:ilvl w:val="0"/>
          <w:numId w:val="2"/>
        </w:numPr>
        <w:autoSpaceDN w:val="0"/>
        <w:spacing w:after="120" w:line="240" w:lineRule="auto"/>
        <w:ind w:left="714" w:hanging="357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Minimumsbetingelser for ansøgningen</w:t>
      </w:r>
    </w:p>
    <w:tbl>
      <w:tblPr>
        <w:tblStyle w:val="Tabel-Gitter"/>
        <w:tblW w:w="8926" w:type="dxa"/>
        <w:tblLook w:val="04A0" w:firstRow="1" w:lastRow="0" w:firstColumn="1" w:lastColumn="0" w:noHBand="0" w:noVBand="1"/>
        <w:tblCaption w:val="Minimumsbetingelser for ansøgningen"/>
        <w:tblDescription w:val="For at komme i betragtning, skal kommunen leve op til følgende minimumsbetingelser"/>
      </w:tblPr>
      <w:tblGrid>
        <w:gridCol w:w="8926"/>
      </w:tblGrid>
      <w:tr w:rsidR="00915732" w14:paraId="418F68A7" w14:textId="77777777" w:rsidTr="00FA7792">
        <w:trPr>
          <w:tblHeader/>
        </w:trPr>
        <w:tc>
          <w:tcPr>
            <w:tcW w:w="8926" w:type="dxa"/>
            <w:shd w:val="clear" w:color="auto" w:fill="E2E8EE" w:themeFill="accent5" w:themeFillTint="33"/>
            <w:hideMark/>
          </w:tcPr>
          <w:p w14:paraId="3D1533BE" w14:textId="5BA9B023" w:rsidR="00FD3C7D" w:rsidRPr="00D20C71" w:rsidRDefault="00915732" w:rsidP="00915732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Direktørens underskrift</w:t>
            </w:r>
          </w:p>
          <w:p w14:paraId="20500388" w14:textId="1BEE9E8D" w:rsidR="00FD3C7D" w:rsidRPr="00D20C71" w:rsidRDefault="00FD3C7D" w:rsidP="00FD3C7D">
            <w:pPr>
              <w:pStyle w:val="Listeafsnit"/>
              <w:numPr>
                <w:ilvl w:val="0"/>
                <w:numId w:val="8"/>
              </w:numPr>
              <w:rPr>
                <w:rFonts w:ascii="Arial" w:hAnsi="Arial" w:cstheme="minorHAnsi"/>
                <w:i/>
              </w:rPr>
            </w:pPr>
            <w:r w:rsidRPr="00FD3C7D">
              <w:rPr>
                <w:rFonts w:asciiTheme="majorHAnsi" w:hAnsiTheme="majorHAnsi" w:cstheme="majorHAnsi"/>
              </w:rPr>
              <w:t xml:space="preserve">Er beslutningen om at søge implementeringsstøtte fra Social- og Boligstyrelsen godkendt på direktørniveau? </w:t>
            </w:r>
            <w:r w:rsidRPr="00FD3C7D">
              <w:rPr>
                <w:rFonts w:asciiTheme="majorHAnsi" w:hAnsiTheme="majorHAnsi" w:cstheme="majorHAnsi"/>
                <w:i/>
              </w:rPr>
              <w:t>(</w:t>
            </w:r>
            <w:r w:rsidRPr="00FD3C7D">
              <w:rPr>
                <w:rFonts w:ascii="Arial" w:hAnsi="Arial" w:cstheme="minorHAnsi"/>
                <w:i/>
                <w:szCs w:val="28"/>
              </w:rPr>
              <w:t>sæt kryds)</w:t>
            </w:r>
          </w:p>
          <w:p w14:paraId="2C454F74" w14:textId="77777777" w:rsidR="00D20C71" w:rsidRPr="00D20C71" w:rsidRDefault="00D20C71" w:rsidP="00D20C71">
            <w:pPr>
              <w:pStyle w:val="Listeafsnit"/>
              <w:numPr>
                <w:ilvl w:val="0"/>
                <w:numId w:val="0"/>
              </w:numPr>
              <w:ind w:left="720"/>
              <w:rPr>
                <w:rFonts w:ascii="Arial" w:hAnsi="Arial" w:cstheme="minorHAnsi"/>
                <w:i/>
              </w:rPr>
            </w:pPr>
          </w:p>
          <w:p w14:paraId="716EC52E" w14:textId="2B7DC187" w:rsidR="00D20C71" w:rsidRPr="00D20C71" w:rsidRDefault="00D20C71" w:rsidP="00D20C71">
            <w:pPr>
              <w:rPr>
                <w:rFonts w:ascii="Arial" w:hAnsi="Arial" w:cstheme="minorHAnsi"/>
                <w:i/>
              </w:rPr>
            </w:pPr>
            <w:r>
              <w:rPr>
                <w:rFonts w:cstheme="minorHAnsi"/>
                <w:i/>
              </w:rPr>
              <w:t>Kommunen skal ved direktørunderskrift forpligte sig på, at der vil blive afsat de nødvendige ressourcer til at deltage i alle beskrevne aktiviteter.</w:t>
            </w:r>
          </w:p>
        </w:tc>
      </w:tr>
      <w:tr w:rsidR="00B80A1B" w14:paraId="728870D4" w14:textId="77777777" w:rsidTr="00264238">
        <w:tc>
          <w:tcPr>
            <w:tcW w:w="8926" w:type="dxa"/>
            <w:shd w:val="clear" w:color="auto" w:fill="auto"/>
          </w:tcPr>
          <w:p w14:paraId="339C7DFB" w14:textId="77777777" w:rsidR="00B80A1B" w:rsidRPr="008C035D" w:rsidRDefault="00B80A1B" w:rsidP="00703ED4">
            <w:pPr>
              <w:rPr>
                <w:rFonts w:cstheme="minorHAnsi"/>
              </w:rPr>
            </w:pPr>
            <w:r w:rsidRPr="008C035D">
              <w:rPr>
                <w:rFonts w:asciiTheme="majorHAnsi" w:hAnsiTheme="majorHAnsi" w:cstheme="majorHAnsi"/>
              </w:rPr>
              <w:t>Ja, ansøgningen er direktørgodkendt (vedlæg godkendelse)</w:t>
            </w:r>
          </w:p>
          <w:p w14:paraId="6EC0B90F" w14:textId="77777777" w:rsidR="00B80A1B" w:rsidRDefault="00B80A1B" w:rsidP="00915732">
            <w:pPr>
              <w:contextualSpacing/>
              <w:rPr>
                <w:rFonts w:cstheme="minorHAnsi"/>
                <w:b/>
              </w:rPr>
            </w:pPr>
          </w:p>
        </w:tc>
      </w:tr>
      <w:tr w:rsidR="00B80A1B" w14:paraId="35491DFB" w14:textId="77777777" w:rsidTr="00625A14">
        <w:tc>
          <w:tcPr>
            <w:tcW w:w="8926" w:type="dxa"/>
            <w:shd w:val="clear" w:color="auto" w:fill="auto"/>
          </w:tcPr>
          <w:p w14:paraId="1142FA54" w14:textId="77777777" w:rsidR="00B80A1B" w:rsidRDefault="00B80A1B" w:rsidP="00B80A1B">
            <w:pPr>
              <w:ind w:right="-2376"/>
              <w:rPr>
                <w:rFonts w:asciiTheme="majorHAnsi" w:hAnsiTheme="majorHAnsi" w:cstheme="majorHAnsi"/>
              </w:rPr>
            </w:pPr>
            <w:r w:rsidRPr="008C035D">
              <w:rPr>
                <w:rFonts w:asciiTheme="majorHAnsi" w:hAnsiTheme="majorHAnsi" w:cstheme="majorHAnsi"/>
              </w:rPr>
              <w:t>Nej, ansøgningen er endnu ikke godkendt af direktør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7F6DE076" w14:textId="42CB6DE0" w:rsidR="00B80A1B" w:rsidRPr="00B80A1B" w:rsidRDefault="00B80A1B" w:rsidP="00B80A1B">
            <w:pPr>
              <w:ind w:right="-237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(sidste frist for at eftersende </w:t>
            </w:r>
            <w:r w:rsidRPr="008C2CFF">
              <w:rPr>
                <w:rFonts w:asciiTheme="majorHAnsi" w:hAnsiTheme="majorHAnsi" w:cstheme="majorHAnsi"/>
              </w:rPr>
              <w:t xml:space="preserve">godkendelse </w:t>
            </w:r>
            <w:r>
              <w:rPr>
                <w:rFonts w:asciiTheme="majorHAnsi" w:hAnsiTheme="majorHAnsi" w:cstheme="majorHAnsi"/>
              </w:rPr>
              <w:t>er 15</w:t>
            </w:r>
            <w:r w:rsidRPr="008C2CFF">
              <w:rPr>
                <w:rFonts w:asciiTheme="majorHAnsi" w:hAnsiTheme="majorHAnsi" w:cstheme="majorHAnsi"/>
              </w:rPr>
              <w:t>. november 2024)</w:t>
            </w:r>
          </w:p>
        </w:tc>
      </w:tr>
    </w:tbl>
    <w:p w14:paraId="510FFDA0" w14:textId="77777777" w:rsidR="00703ED4" w:rsidRDefault="00703ED4"/>
    <w:p w14:paraId="6D81BBFD" w14:textId="77777777" w:rsidR="00FD3C7D" w:rsidRDefault="00FD3C7D"/>
    <w:p w14:paraId="5297C197" w14:textId="77777777" w:rsidR="00915732" w:rsidRDefault="00915732" w:rsidP="004959FE">
      <w:pPr>
        <w:pStyle w:val="Listeafsnit"/>
        <w:numPr>
          <w:ilvl w:val="0"/>
          <w:numId w:val="2"/>
        </w:numPr>
        <w:autoSpaceDN w:val="0"/>
        <w:spacing w:after="120" w:line="240" w:lineRule="auto"/>
        <w:ind w:left="714" w:hanging="357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Motivation for ansøgningen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Motivation for ansøgningen"/>
      </w:tblPr>
      <w:tblGrid>
        <w:gridCol w:w="8918"/>
      </w:tblGrid>
      <w:tr w:rsidR="00915732" w14:paraId="497A53BA" w14:textId="77777777" w:rsidTr="00FA7792">
        <w:trPr>
          <w:tblHeader/>
        </w:trPr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8EE" w:themeFill="accent5" w:themeFillTint="33"/>
            <w:hideMark/>
          </w:tcPr>
          <w:p w14:paraId="37070ECF" w14:textId="21B9913C" w:rsidR="00FD3C7D" w:rsidRPr="00D20C71" w:rsidRDefault="00915732" w:rsidP="004959FE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Beskriv kort</w:t>
            </w:r>
            <w:r w:rsidR="008C035D">
              <w:rPr>
                <w:rFonts w:cstheme="minorHAnsi"/>
                <w:b/>
              </w:rPr>
              <w:t xml:space="preserve"> kommunens baggrund for at søge</w:t>
            </w:r>
            <w:r w:rsidR="00D20C71">
              <w:rPr>
                <w:rFonts w:cstheme="minorHAnsi"/>
                <w:b/>
              </w:rPr>
              <w:t>.</w:t>
            </w:r>
          </w:p>
          <w:p w14:paraId="24CFF50A" w14:textId="77777777" w:rsidR="00915732" w:rsidRPr="008C035D" w:rsidRDefault="00915732" w:rsidP="00FB1518">
            <w:pPr>
              <w:pStyle w:val="Listeafsnit"/>
              <w:numPr>
                <w:ilvl w:val="0"/>
                <w:numId w:val="4"/>
              </w:numPr>
              <w:autoSpaceDN w:val="0"/>
              <w:spacing w:line="240" w:lineRule="auto"/>
              <w:rPr>
                <w:rFonts w:cstheme="minorHAnsi"/>
              </w:rPr>
            </w:pPr>
            <w:r w:rsidRPr="008C035D">
              <w:rPr>
                <w:rFonts w:cstheme="minorHAnsi"/>
              </w:rPr>
              <w:t xml:space="preserve">Hvad har kommunen gjort hidtil for at sikre en god kvalitet i indsatsen til </w:t>
            </w:r>
            <w:r w:rsidR="004959FE" w:rsidRPr="008C035D">
              <w:rPr>
                <w:rFonts w:cstheme="minorHAnsi"/>
              </w:rPr>
              <w:t xml:space="preserve">børn med </w:t>
            </w:r>
            <w:r w:rsidR="00EE2499">
              <w:rPr>
                <w:rFonts w:cstheme="minorHAnsi"/>
              </w:rPr>
              <w:t>ADHD og/eller autisme</w:t>
            </w:r>
            <w:r w:rsidRPr="008C035D">
              <w:rPr>
                <w:rFonts w:cstheme="minorHAnsi"/>
              </w:rPr>
              <w:t>?</w:t>
            </w:r>
          </w:p>
          <w:p w14:paraId="6601B056" w14:textId="59B03595" w:rsidR="00915732" w:rsidRPr="00D20C71" w:rsidRDefault="00915732" w:rsidP="004959FE">
            <w:pPr>
              <w:pStyle w:val="Listeafsnit"/>
              <w:numPr>
                <w:ilvl w:val="0"/>
                <w:numId w:val="4"/>
              </w:numPr>
              <w:autoSpaceDN w:val="0"/>
              <w:spacing w:line="240" w:lineRule="auto"/>
              <w:rPr>
                <w:rFonts w:cstheme="minorHAnsi"/>
                <w:b/>
              </w:rPr>
            </w:pPr>
            <w:r w:rsidRPr="008C035D">
              <w:rPr>
                <w:rFonts w:cstheme="minorHAnsi"/>
              </w:rPr>
              <w:t xml:space="preserve">Hvordan forventer kommunen, at </w:t>
            </w:r>
            <w:proofErr w:type="spellStart"/>
            <w:r w:rsidR="004959FE" w:rsidRPr="008C035D">
              <w:rPr>
                <w:rFonts w:cstheme="minorHAnsi"/>
              </w:rPr>
              <w:t>Mestringsluppen</w:t>
            </w:r>
            <w:proofErr w:type="spellEnd"/>
            <w:r w:rsidRPr="008C035D">
              <w:rPr>
                <w:rFonts w:cstheme="minorHAnsi"/>
              </w:rPr>
              <w:t xml:space="preserve"> kan supplere eller erstatte den indsats, kommunen i forvejen tilbyder?</w:t>
            </w:r>
          </w:p>
          <w:p w14:paraId="58047BC8" w14:textId="77777777" w:rsidR="00D20C71" w:rsidRPr="003B7906" w:rsidRDefault="00D20C71" w:rsidP="00D20C71">
            <w:pPr>
              <w:pStyle w:val="Listeafsnit"/>
              <w:numPr>
                <w:ilvl w:val="0"/>
                <w:numId w:val="0"/>
              </w:numPr>
              <w:autoSpaceDN w:val="0"/>
              <w:spacing w:line="240" w:lineRule="auto"/>
              <w:ind w:left="720"/>
              <w:rPr>
                <w:rFonts w:cstheme="minorHAnsi"/>
                <w:b/>
              </w:rPr>
            </w:pPr>
          </w:p>
          <w:p w14:paraId="58F8524E" w14:textId="1C1FD211" w:rsidR="003B7906" w:rsidRPr="003B7906" w:rsidRDefault="003B7906" w:rsidP="003B7906">
            <w:pPr>
              <w:autoSpaceDN w:val="0"/>
              <w:spacing w:line="240" w:lineRule="auto"/>
              <w:rPr>
                <w:rFonts w:cstheme="minorHAnsi"/>
                <w:b/>
              </w:rPr>
            </w:pPr>
            <w:r w:rsidRPr="005B28A4">
              <w:rPr>
                <w:rFonts w:cstheme="minorHAnsi"/>
                <w:i/>
              </w:rPr>
              <w:t>Suppler gerne beskrivelsen ved at vedlægge organisationsdiagram eller lignende</w:t>
            </w:r>
            <w:r>
              <w:rPr>
                <w:rFonts w:cstheme="minorHAnsi"/>
                <w:i/>
              </w:rPr>
              <w:t>, hvis relevant.</w:t>
            </w:r>
          </w:p>
        </w:tc>
      </w:tr>
      <w:tr w:rsidR="00915732" w14:paraId="40A12756" w14:textId="77777777" w:rsidTr="00C523C2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D4CB" w14:textId="77777777" w:rsidR="00915732" w:rsidRDefault="00915732" w:rsidP="004959FE">
            <w:pPr>
              <w:ind w:left="170"/>
              <w:contextualSpacing/>
              <w:rPr>
                <w:rFonts w:ascii="Arial" w:hAnsi="Arial" w:cstheme="minorHAnsi"/>
              </w:rPr>
            </w:pPr>
          </w:p>
          <w:p w14:paraId="6FF261DC" w14:textId="77777777" w:rsidR="00915732" w:rsidRDefault="00915732" w:rsidP="004959FE">
            <w:pPr>
              <w:ind w:left="170"/>
              <w:contextualSpacing/>
              <w:rPr>
                <w:rFonts w:ascii="Arial" w:hAnsi="Arial" w:cstheme="minorHAnsi"/>
              </w:rPr>
            </w:pPr>
          </w:p>
        </w:tc>
      </w:tr>
    </w:tbl>
    <w:p w14:paraId="6D22F194" w14:textId="77777777" w:rsidR="008C035D" w:rsidRDefault="008C035D" w:rsidP="00915732">
      <w:pPr>
        <w:pStyle w:val="Listeafsnit"/>
        <w:numPr>
          <w:ilvl w:val="0"/>
          <w:numId w:val="0"/>
        </w:numPr>
        <w:spacing w:line="240" w:lineRule="auto"/>
        <w:ind w:left="720"/>
        <w:rPr>
          <w:rFonts w:cstheme="minorHAnsi"/>
          <w:b/>
          <w:sz w:val="28"/>
          <w:szCs w:val="28"/>
        </w:rPr>
      </w:pPr>
    </w:p>
    <w:p w14:paraId="709A9ABF" w14:textId="77777777" w:rsidR="00915732" w:rsidRPr="00751141" w:rsidRDefault="00915732" w:rsidP="004959FE">
      <w:pPr>
        <w:pStyle w:val="Listeafsnit"/>
        <w:numPr>
          <w:ilvl w:val="0"/>
          <w:numId w:val="2"/>
        </w:num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Uddannelse af praktikere</w:t>
      </w:r>
    </w:p>
    <w:tbl>
      <w:tblPr>
        <w:tblStyle w:val="Tabel-Gitter5"/>
        <w:tblW w:w="8926" w:type="dxa"/>
        <w:tblLook w:val="04A0" w:firstRow="1" w:lastRow="0" w:firstColumn="1" w:lastColumn="0" w:noHBand="0" w:noVBand="1"/>
        <w:tblCaption w:val="Motivation for ansøgningen"/>
      </w:tblPr>
      <w:tblGrid>
        <w:gridCol w:w="8926"/>
      </w:tblGrid>
      <w:tr w:rsidR="00915732" w:rsidRPr="00751141" w14:paraId="181F748E" w14:textId="77777777" w:rsidTr="008C035D">
        <w:trPr>
          <w:tblHeader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8EE" w:themeFill="accent5" w:themeFillTint="33"/>
            <w:hideMark/>
          </w:tcPr>
          <w:p w14:paraId="7C9A3AC5" w14:textId="77777777" w:rsidR="003B7906" w:rsidRDefault="00915732" w:rsidP="008C035D">
            <w:pPr>
              <w:autoSpaceDN w:val="0"/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Hver </w:t>
            </w:r>
            <w:r w:rsidR="004959FE">
              <w:rPr>
                <w:rFonts w:cstheme="minorHAnsi"/>
                <w:b/>
              </w:rPr>
              <w:t xml:space="preserve">kommune kan få uddannet </w:t>
            </w:r>
            <w:r>
              <w:rPr>
                <w:rFonts w:cstheme="minorHAnsi"/>
                <w:b/>
              </w:rPr>
              <w:t>4</w:t>
            </w:r>
            <w:r w:rsidR="00EE2499">
              <w:rPr>
                <w:rFonts w:cstheme="minorHAnsi"/>
                <w:b/>
              </w:rPr>
              <w:t>-5</w:t>
            </w:r>
            <w:r>
              <w:rPr>
                <w:rFonts w:cstheme="minorHAnsi"/>
                <w:b/>
              </w:rPr>
              <w:t xml:space="preserve"> praktikere. </w:t>
            </w:r>
          </w:p>
          <w:p w14:paraId="59144D8A" w14:textId="77777777" w:rsidR="003B7906" w:rsidRPr="003B7906" w:rsidRDefault="00915732" w:rsidP="003B7906">
            <w:pPr>
              <w:pStyle w:val="Listeafsnit"/>
              <w:numPr>
                <w:ilvl w:val="0"/>
                <w:numId w:val="9"/>
              </w:numPr>
              <w:autoSpaceDN w:val="0"/>
              <w:spacing w:line="240" w:lineRule="auto"/>
              <w:rPr>
                <w:rFonts w:cstheme="minorHAnsi"/>
              </w:rPr>
            </w:pPr>
            <w:r w:rsidRPr="003B7906">
              <w:rPr>
                <w:rFonts w:cstheme="minorHAnsi"/>
              </w:rPr>
              <w:t>Hvor mange praktikere ønske</w:t>
            </w:r>
            <w:r w:rsidR="003B7906" w:rsidRPr="003B7906">
              <w:rPr>
                <w:rFonts w:cstheme="minorHAnsi"/>
              </w:rPr>
              <w:t>r kommunen</w:t>
            </w:r>
            <w:r w:rsidRPr="003B7906">
              <w:rPr>
                <w:rFonts w:cstheme="minorHAnsi"/>
              </w:rPr>
              <w:t xml:space="preserve"> uddannet</w:t>
            </w:r>
            <w:r w:rsidR="003B7906" w:rsidRPr="003B7906">
              <w:rPr>
                <w:rFonts w:cstheme="minorHAnsi"/>
              </w:rPr>
              <w:t>?</w:t>
            </w:r>
          </w:p>
          <w:p w14:paraId="1877D51B" w14:textId="3DFD80AC" w:rsidR="00915732" w:rsidRPr="003B7906" w:rsidRDefault="003B7906" w:rsidP="003B7906">
            <w:pPr>
              <w:pStyle w:val="Listeafsnit"/>
              <w:numPr>
                <w:ilvl w:val="0"/>
                <w:numId w:val="9"/>
              </w:numPr>
              <w:autoSpaceDN w:val="0"/>
              <w:spacing w:line="240" w:lineRule="auto"/>
              <w:rPr>
                <w:rFonts w:cstheme="minorHAnsi"/>
              </w:rPr>
            </w:pPr>
            <w:r w:rsidRPr="003B7906">
              <w:rPr>
                <w:rFonts w:cstheme="minorHAnsi"/>
              </w:rPr>
              <w:t>H</w:t>
            </w:r>
            <w:r w:rsidR="00915732" w:rsidRPr="003B7906">
              <w:rPr>
                <w:rFonts w:cstheme="minorHAnsi"/>
              </w:rPr>
              <w:t>v</w:t>
            </w:r>
            <w:r w:rsidRPr="003B7906">
              <w:rPr>
                <w:rFonts w:cstheme="minorHAnsi"/>
              </w:rPr>
              <w:t>ilken faglig bagrund har de praktikere som kommunen ønsker uddannet</w:t>
            </w:r>
            <w:r w:rsidR="00915732" w:rsidRPr="003B7906">
              <w:rPr>
                <w:rFonts w:cstheme="minorHAnsi"/>
              </w:rPr>
              <w:t>?</w:t>
            </w:r>
          </w:p>
          <w:p w14:paraId="03C4C407" w14:textId="77777777" w:rsidR="003B7906" w:rsidRPr="003B7906" w:rsidRDefault="003B7906" w:rsidP="008C035D">
            <w:pPr>
              <w:autoSpaceDN w:val="0"/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762F8573" w14:textId="41517199" w:rsidR="003B7906" w:rsidRPr="003B7906" w:rsidRDefault="003B7906" w:rsidP="003B7906">
            <w:pPr>
              <w:rPr>
                <w:rFonts w:ascii="Arial" w:hAnsi="Arial" w:cstheme="minorHAnsi"/>
              </w:rPr>
            </w:pPr>
            <w:r w:rsidRPr="003B7906">
              <w:rPr>
                <w:rFonts w:ascii="Arial" w:hAnsi="Arial" w:cstheme="minorHAnsi"/>
                <w:i/>
              </w:rPr>
              <w:t>Uddannelsen består af 3 dage i internat i 2024 + 1 dag i 2025. De 3 internatdage afholdes den 9-11. december 2024. Den sidste dag afholdes i efteråret 2025. Nærmere dato udmeldes til kommuner der uddannes i løbet af foråret 2025.  Praktikere som uddannes til at levere indsatsen skal deltage i alle 4 dage.</w:t>
            </w:r>
          </w:p>
        </w:tc>
      </w:tr>
      <w:tr w:rsidR="00915732" w:rsidRPr="00751141" w14:paraId="26E85C4B" w14:textId="77777777" w:rsidTr="004959F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3518" w14:textId="77777777" w:rsidR="00915732" w:rsidRPr="00751141" w:rsidRDefault="00915732" w:rsidP="00FB1518">
            <w:pPr>
              <w:rPr>
                <w:rFonts w:ascii="Arial" w:hAnsi="Arial" w:cstheme="minorHAnsi"/>
              </w:rPr>
            </w:pPr>
          </w:p>
          <w:p w14:paraId="3A4C9477" w14:textId="77777777" w:rsidR="00915732" w:rsidRPr="00751141" w:rsidRDefault="00915732" w:rsidP="00FB1518">
            <w:pPr>
              <w:rPr>
                <w:rFonts w:ascii="Arial" w:hAnsi="Arial" w:cstheme="minorHAnsi"/>
              </w:rPr>
            </w:pPr>
          </w:p>
        </w:tc>
      </w:tr>
    </w:tbl>
    <w:p w14:paraId="2114949C" w14:textId="77777777" w:rsidR="008C035D" w:rsidRDefault="008C035D" w:rsidP="00915732">
      <w:pPr>
        <w:pStyle w:val="Listeafsnit"/>
        <w:numPr>
          <w:ilvl w:val="0"/>
          <w:numId w:val="0"/>
        </w:numPr>
        <w:spacing w:line="240" w:lineRule="auto"/>
        <w:ind w:left="720"/>
        <w:rPr>
          <w:rFonts w:ascii="Arial" w:hAnsi="Arial" w:cstheme="minorHAnsi"/>
          <w:b/>
          <w:sz w:val="28"/>
          <w:szCs w:val="28"/>
        </w:rPr>
      </w:pPr>
    </w:p>
    <w:p w14:paraId="2D95F705" w14:textId="77777777" w:rsidR="00915732" w:rsidRPr="00CB4CB1" w:rsidRDefault="00915732" w:rsidP="004959FE">
      <w:pPr>
        <w:pStyle w:val="Listeafsnit"/>
        <w:numPr>
          <w:ilvl w:val="0"/>
          <w:numId w:val="2"/>
        </w:numPr>
        <w:spacing w:line="240" w:lineRule="auto"/>
        <w:rPr>
          <w:rFonts w:ascii="Arial" w:hAnsi="Arial" w:cstheme="minorHAnsi"/>
          <w:b/>
          <w:sz w:val="28"/>
          <w:szCs w:val="28"/>
        </w:rPr>
      </w:pPr>
      <w:r>
        <w:rPr>
          <w:rFonts w:ascii="Arial" w:hAnsi="Arial" w:cstheme="minorHAnsi"/>
          <w:b/>
          <w:sz w:val="28"/>
          <w:szCs w:val="28"/>
        </w:rPr>
        <w:t>Borgermålgruppe</w:t>
      </w:r>
    </w:p>
    <w:tbl>
      <w:tblPr>
        <w:tblStyle w:val="Tabel-Gitter2"/>
        <w:tblW w:w="8926" w:type="dxa"/>
        <w:tblLook w:val="04A0" w:firstRow="1" w:lastRow="0" w:firstColumn="1" w:lastColumn="0" w:noHBand="0" w:noVBand="1"/>
        <w:tblCaption w:val="Borgermålgruppe"/>
      </w:tblPr>
      <w:tblGrid>
        <w:gridCol w:w="8926"/>
      </w:tblGrid>
      <w:tr w:rsidR="00915732" w:rsidRPr="00CB4CB1" w14:paraId="743E8B9E" w14:textId="77777777" w:rsidTr="008C035D">
        <w:trPr>
          <w:tblHeader/>
        </w:trPr>
        <w:tc>
          <w:tcPr>
            <w:tcW w:w="8926" w:type="dxa"/>
            <w:shd w:val="clear" w:color="auto" w:fill="E2E8EE" w:themeFill="accent5" w:themeFillTint="33"/>
          </w:tcPr>
          <w:p w14:paraId="6D324631" w14:textId="77777777" w:rsidR="00915732" w:rsidRDefault="00915732" w:rsidP="00FB1518">
            <w:pPr>
              <w:rPr>
                <w:rFonts w:ascii="Arial" w:hAnsi="Arial" w:cs="Calibri"/>
                <w:b/>
              </w:rPr>
            </w:pPr>
            <w:r w:rsidRPr="00CB4CB1">
              <w:rPr>
                <w:rFonts w:ascii="Arial" w:hAnsi="Arial" w:cs="Calibri"/>
                <w:b/>
              </w:rPr>
              <w:t>Hvilken målgruppe ønsker kommunen at anvende metoden til?</w:t>
            </w:r>
          </w:p>
          <w:p w14:paraId="3CBBBBAA" w14:textId="77777777" w:rsidR="00FD3C7D" w:rsidRDefault="00FD3C7D" w:rsidP="00FB1518">
            <w:pPr>
              <w:rPr>
                <w:rFonts w:ascii="Arial" w:hAnsi="Arial" w:cs="Calibri"/>
                <w:b/>
              </w:rPr>
            </w:pPr>
          </w:p>
          <w:p w14:paraId="091B37F6" w14:textId="38C45C38" w:rsidR="00915732" w:rsidRPr="00CB4CB1" w:rsidRDefault="00915732" w:rsidP="00B80A1B">
            <w:pPr>
              <w:rPr>
                <w:rFonts w:ascii="Arial" w:hAnsi="Arial" w:cs="Calibri"/>
                <w:i/>
              </w:rPr>
            </w:pPr>
            <w:r>
              <w:rPr>
                <w:rFonts w:ascii="Arial" w:hAnsi="Arial" w:cs="Calibri"/>
                <w:i/>
              </w:rPr>
              <w:t xml:space="preserve">Indsatsen er målrettet </w:t>
            </w:r>
            <w:r w:rsidR="004959FE">
              <w:rPr>
                <w:rFonts w:ascii="Arial" w:hAnsi="Arial" w:cs="Calibri"/>
                <w:i/>
              </w:rPr>
              <w:t>8-14 årige børn med</w:t>
            </w:r>
            <w:r w:rsidR="00EE2499">
              <w:rPr>
                <w:rFonts w:ascii="Arial" w:hAnsi="Arial" w:cs="Calibri"/>
                <w:i/>
              </w:rPr>
              <w:t xml:space="preserve"> </w:t>
            </w:r>
            <w:r w:rsidR="00D20C71">
              <w:rPr>
                <w:rFonts w:ascii="Arial" w:hAnsi="Arial" w:cs="Calibri"/>
                <w:i/>
              </w:rPr>
              <w:t>udviklings- og opmærksomhedsforstyrrelser</w:t>
            </w:r>
            <w:r w:rsidR="00B80A1B">
              <w:rPr>
                <w:rFonts w:ascii="Arial" w:hAnsi="Arial" w:cs="Calibri"/>
                <w:i/>
              </w:rPr>
              <w:t xml:space="preserve">. </w:t>
            </w:r>
            <w:r w:rsidR="004959FE">
              <w:rPr>
                <w:rFonts w:ascii="Arial" w:hAnsi="Arial" w:cs="Calibri"/>
                <w:i/>
              </w:rPr>
              <w:t>Hvis kommunen ønsker at afgrænse indsatsen yderligere fx i forhold til alder, bedes det anført her.</w:t>
            </w:r>
          </w:p>
        </w:tc>
      </w:tr>
      <w:tr w:rsidR="00915732" w:rsidRPr="00CB4CB1" w14:paraId="51CCA615" w14:textId="77777777" w:rsidTr="004959FE">
        <w:tc>
          <w:tcPr>
            <w:tcW w:w="8926" w:type="dxa"/>
            <w:shd w:val="clear" w:color="auto" w:fill="auto"/>
          </w:tcPr>
          <w:p w14:paraId="1E7F0F88" w14:textId="77777777" w:rsidR="00915732" w:rsidRPr="00CB4CB1" w:rsidRDefault="00915732" w:rsidP="00FB1518">
            <w:pPr>
              <w:rPr>
                <w:rFonts w:ascii="Arial" w:hAnsi="Arial" w:cs="Calibri"/>
                <w:b/>
              </w:rPr>
            </w:pPr>
          </w:p>
          <w:p w14:paraId="0B8393E0" w14:textId="77777777" w:rsidR="00915732" w:rsidRPr="00CB4CB1" w:rsidRDefault="00915732" w:rsidP="00FB1518">
            <w:pPr>
              <w:spacing w:after="120"/>
              <w:rPr>
                <w:rFonts w:ascii="Arial" w:hAnsi="Arial" w:cs="Calibri"/>
              </w:rPr>
            </w:pPr>
          </w:p>
        </w:tc>
      </w:tr>
      <w:tr w:rsidR="00915732" w:rsidRPr="00CB4CB1" w14:paraId="3428C73F" w14:textId="77777777" w:rsidTr="008C035D">
        <w:tc>
          <w:tcPr>
            <w:tcW w:w="8926" w:type="dxa"/>
            <w:shd w:val="clear" w:color="auto" w:fill="E2E8EE" w:themeFill="accent5" w:themeFillTint="33"/>
          </w:tcPr>
          <w:p w14:paraId="330C45D4" w14:textId="77777777" w:rsidR="008C035D" w:rsidRDefault="00915732" w:rsidP="00FB1518">
            <w:pPr>
              <w:rPr>
                <w:rFonts w:ascii="Arial" w:hAnsi="Arial" w:cs="Calibri"/>
                <w:b/>
              </w:rPr>
            </w:pPr>
            <w:r w:rsidRPr="00CB4CB1">
              <w:rPr>
                <w:rFonts w:ascii="Arial" w:hAnsi="Arial" w:cs="Calibri"/>
                <w:b/>
              </w:rPr>
              <w:t xml:space="preserve">Hvor </w:t>
            </w:r>
            <w:r w:rsidR="008C035D">
              <w:rPr>
                <w:rFonts w:ascii="Arial" w:hAnsi="Arial" w:cs="Calibri"/>
                <w:b/>
              </w:rPr>
              <w:t>stor anslås målgruppen for indsats</w:t>
            </w:r>
            <w:r w:rsidRPr="00CB4CB1">
              <w:rPr>
                <w:rFonts w:ascii="Arial" w:hAnsi="Arial" w:cs="Calibri"/>
                <w:b/>
              </w:rPr>
              <w:t>en at være i kommunen?</w:t>
            </w:r>
          </w:p>
          <w:p w14:paraId="78DF9374" w14:textId="77777777" w:rsidR="008C035D" w:rsidRPr="00CB4CB1" w:rsidRDefault="008C035D" w:rsidP="00FB1518">
            <w:pPr>
              <w:rPr>
                <w:rFonts w:ascii="Arial" w:hAnsi="Arial" w:cs="Calibri"/>
                <w:b/>
              </w:rPr>
            </w:pPr>
          </w:p>
        </w:tc>
      </w:tr>
      <w:tr w:rsidR="00915732" w:rsidRPr="00CB4CB1" w14:paraId="5DBB8E88" w14:textId="77777777" w:rsidTr="004959FE">
        <w:tc>
          <w:tcPr>
            <w:tcW w:w="8926" w:type="dxa"/>
            <w:shd w:val="clear" w:color="auto" w:fill="auto"/>
          </w:tcPr>
          <w:p w14:paraId="1B708A57" w14:textId="77777777" w:rsidR="00915732" w:rsidRPr="00CB4CB1" w:rsidRDefault="00915732" w:rsidP="00FB1518">
            <w:pPr>
              <w:rPr>
                <w:rFonts w:ascii="Arial" w:hAnsi="Arial" w:cs="Calibri"/>
                <w:b/>
              </w:rPr>
            </w:pPr>
          </w:p>
          <w:p w14:paraId="4777E5E6" w14:textId="77777777" w:rsidR="00915732" w:rsidRPr="00CB4CB1" w:rsidRDefault="00915732" w:rsidP="00FB1518">
            <w:pPr>
              <w:spacing w:after="120"/>
              <w:rPr>
                <w:rFonts w:ascii="Arial" w:hAnsi="Arial" w:cs="Calibri"/>
              </w:rPr>
            </w:pPr>
          </w:p>
        </w:tc>
      </w:tr>
    </w:tbl>
    <w:p w14:paraId="14A42AFF" w14:textId="77777777" w:rsidR="008C035D" w:rsidRDefault="008C035D" w:rsidP="00915732">
      <w:pPr>
        <w:spacing w:line="240" w:lineRule="auto"/>
        <w:rPr>
          <w:rFonts w:ascii="Arial" w:hAnsi="Arial" w:cstheme="minorHAnsi"/>
          <w:b/>
          <w:sz w:val="28"/>
          <w:szCs w:val="28"/>
        </w:rPr>
      </w:pPr>
    </w:p>
    <w:p w14:paraId="79123673" w14:textId="77777777" w:rsidR="00915732" w:rsidRDefault="00915732" w:rsidP="00AD757E">
      <w:pPr>
        <w:pStyle w:val="Listeafsnit"/>
        <w:numPr>
          <w:ilvl w:val="0"/>
          <w:numId w:val="2"/>
        </w:numPr>
        <w:autoSpaceDN w:val="0"/>
        <w:spacing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Parathed til deltagelse</w:t>
      </w:r>
    </w:p>
    <w:tbl>
      <w:tblPr>
        <w:tblStyle w:val="Tabel-Gitt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Parathed til deltagelse"/>
      </w:tblPr>
      <w:tblGrid>
        <w:gridCol w:w="8918"/>
      </w:tblGrid>
      <w:tr w:rsidR="00915732" w14:paraId="24BE164C" w14:textId="77777777" w:rsidTr="003B7906">
        <w:trPr>
          <w:tblHeader/>
        </w:trPr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8EE" w:themeFill="accent5" w:themeFillTint="33"/>
            <w:hideMark/>
          </w:tcPr>
          <w:p w14:paraId="4ABFD45C" w14:textId="77777777" w:rsidR="00703ED4" w:rsidRDefault="00915732" w:rsidP="00AD757E">
            <w:pPr>
              <w:contextualSpacing/>
              <w:rPr>
                <w:b/>
                <w:lang w:eastAsia="is-IS"/>
              </w:rPr>
            </w:pPr>
            <w:r>
              <w:rPr>
                <w:rFonts w:cstheme="minorHAnsi"/>
                <w:b/>
              </w:rPr>
              <w:t xml:space="preserve">Beskriv kort </w:t>
            </w:r>
            <w:r>
              <w:rPr>
                <w:b/>
                <w:lang w:eastAsia="is-IS"/>
              </w:rPr>
              <w:t>organiseringen i projektet</w:t>
            </w:r>
            <w:r w:rsidR="00703ED4">
              <w:rPr>
                <w:b/>
                <w:lang w:eastAsia="is-IS"/>
              </w:rPr>
              <w:t>.</w:t>
            </w:r>
          </w:p>
          <w:p w14:paraId="3C42AD8E" w14:textId="77777777" w:rsidR="00703ED4" w:rsidRDefault="00703ED4" w:rsidP="00AD757E">
            <w:pPr>
              <w:contextualSpacing/>
              <w:rPr>
                <w:b/>
                <w:lang w:eastAsia="is-IS"/>
              </w:rPr>
            </w:pPr>
          </w:p>
          <w:p w14:paraId="6508FC25" w14:textId="5A5B193A" w:rsidR="00915732" w:rsidRPr="00703ED4" w:rsidRDefault="00703ED4" w:rsidP="00EE2499">
            <w:pPr>
              <w:contextualSpacing/>
              <w:rPr>
                <w:rFonts w:ascii="Arial" w:hAnsi="Arial" w:cstheme="minorHAnsi"/>
                <w:i/>
              </w:rPr>
            </w:pPr>
            <w:r w:rsidRPr="00703ED4">
              <w:rPr>
                <w:i/>
                <w:lang w:eastAsia="is-IS"/>
              </w:rPr>
              <w:t>H</w:t>
            </w:r>
            <w:r w:rsidR="00915732" w:rsidRPr="00703ED4">
              <w:rPr>
                <w:i/>
                <w:lang w:eastAsia="is-IS"/>
              </w:rPr>
              <w:t xml:space="preserve">erunder hvordan </w:t>
            </w:r>
            <w:r w:rsidR="00915732" w:rsidRPr="003B7906">
              <w:rPr>
                <w:i/>
                <w:lang w:eastAsia="is-IS"/>
              </w:rPr>
              <w:t>organiseringen understøtter implementering</w:t>
            </w:r>
            <w:r w:rsidR="00B80A1B">
              <w:rPr>
                <w:i/>
                <w:lang w:eastAsia="is-IS"/>
              </w:rPr>
              <w:t xml:space="preserve"> og forankring</w:t>
            </w:r>
            <w:r w:rsidR="003B7906">
              <w:rPr>
                <w:i/>
                <w:lang w:eastAsia="is-IS"/>
              </w:rPr>
              <w:t xml:space="preserve"> af indsatsen.</w:t>
            </w:r>
          </w:p>
        </w:tc>
      </w:tr>
      <w:tr w:rsidR="00915732" w14:paraId="0DFDF62D" w14:textId="77777777" w:rsidTr="003B7906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28F1" w14:textId="77777777" w:rsidR="00AD757E" w:rsidRDefault="00AD757E" w:rsidP="00AD757E">
            <w:pPr>
              <w:contextualSpacing/>
              <w:rPr>
                <w:rFonts w:ascii="Arial" w:hAnsi="Arial" w:cstheme="minorHAnsi"/>
              </w:rPr>
            </w:pPr>
          </w:p>
          <w:p w14:paraId="22B17C65" w14:textId="77777777" w:rsidR="00AD757E" w:rsidRDefault="00AD757E" w:rsidP="00AD757E">
            <w:pPr>
              <w:contextualSpacing/>
              <w:rPr>
                <w:rFonts w:ascii="Arial" w:hAnsi="Arial" w:cstheme="minorHAnsi"/>
              </w:rPr>
            </w:pPr>
          </w:p>
        </w:tc>
      </w:tr>
    </w:tbl>
    <w:p w14:paraId="1A6B3A46" w14:textId="77777777" w:rsidR="008C035D" w:rsidRDefault="008C035D" w:rsidP="00915732">
      <w:pPr>
        <w:spacing w:after="120" w:line="240" w:lineRule="auto"/>
        <w:rPr>
          <w:rFonts w:ascii="Arial" w:hAnsi="Arial" w:cstheme="minorHAnsi"/>
          <w:b/>
          <w:szCs w:val="28"/>
        </w:rPr>
      </w:pPr>
    </w:p>
    <w:p w14:paraId="1EA75F61" w14:textId="77777777" w:rsidR="00915732" w:rsidRDefault="00915732" w:rsidP="00AD757E">
      <w:pPr>
        <w:pStyle w:val="Listeafsnit"/>
        <w:numPr>
          <w:ilvl w:val="0"/>
          <w:numId w:val="2"/>
        </w:numPr>
        <w:autoSpaceDN w:val="0"/>
        <w:spacing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Understøttelse af praktikeres anvendelse af </w:t>
      </w:r>
      <w:proofErr w:type="spellStart"/>
      <w:r w:rsidR="00AD757E">
        <w:rPr>
          <w:rFonts w:cstheme="minorHAnsi"/>
          <w:b/>
          <w:sz w:val="28"/>
          <w:szCs w:val="28"/>
        </w:rPr>
        <w:t>Mestringsluppen</w:t>
      </w:r>
      <w:proofErr w:type="spellEnd"/>
    </w:p>
    <w:tbl>
      <w:tblPr>
        <w:tblStyle w:val="Tabel-Gitter"/>
        <w:tblW w:w="89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Understøttelse af praktikeres anvendelse af Stepping Stones"/>
      </w:tblPr>
      <w:tblGrid>
        <w:gridCol w:w="8926"/>
      </w:tblGrid>
      <w:tr w:rsidR="00915732" w14:paraId="0292F14C" w14:textId="77777777" w:rsidTr="008C035D">
        <w:trPr>
          <w:tblHeader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8EE" w:themeFill="accent5" w:themeFillTint="33"/>
            <w:hideMark/>
          </w:tcPr>
          <w:p w14:paraId="1602DED0" w14:textId="77777777" w:rsidR="008C035D" w:rsidRDefault="00915732" w:rsidP="00AD757E">
            <w:pPr>
              <w:contextualSpacing/>
              <w:rPr>
                <w:b/>
                <w:lang w:eastAsia="is-IS"/>
              </w:rPr>
            </w:pPr>
            <w:r>
              <w:rPr>
                <w:rFonts w:cstheme="minorHAnsi"/>
                <w:b/>
              </w:rPr>
              <w:lastRenderedPageBreak/>
              <w:t xml:space="preserve">Beskriv kort </w:t>
            </w:r>
            <w:r>
              <w:rPr>
                <w:b/>
                <w:lang w:eastAsia="is-IS"/>
              </w:rPr>
              <w:t>hvordan kommunen vil understøtte</w:t>
            </w:r>
            <w:r w:rsidRPr="00AE093C">
              <w:rPr>
                <w:b/>
                <w:lang w:eastAsia="is-IS"/>
              </w:rPr>
              <w:t xml:space="preserve"> de praktikere, der uddannes </w:t>
            </w:r>
            <w:r w:rsidR="008C035D">
              <w:rPr>
                <w:b/>
                <w:lang w:eastAsia="is-IS"/>
              </w:rPr>
              <w:t xml:space="preserve">til gruppeledere i </w:t>
            </w:r>
            <w:proofErr w:type="spellStart"/>
            <w:r w:rsidR="008C035D">
              <w:rPr>
                <w:b/>
                <w:lang w:eastAsia="is-IS"/>
              </w:rPr>
              <w:t>Mestringsluppen</w:t>
            </w:r>
            <w:proofErr w:type="spellEnd"/>
            <w:r w:rsidRPr="00AE093C">
              <w:rPr>
                <w:b/>
                <w:lang w:eastAsia="is-IS"/>
              </w:rPr>
              <w:t>, i deres anvendelse af metoden</w:t>
            </w:r>
            <w:r w:rsidR="00FD3C7D">
              <w:rPr>
                <w:b/>
                <w:lang w:eastAsia="is-IS"/>
              </w:rPr>
              <w:t>.</w:t>
            </w:r>
          </w:p>
          <w:p w14:paraId="072A8B7C" w14:textId="77777777" w:rsidR="00FD3C7D" w:rsidRDefault="00FD3C7D" w:rsidP="00AD757E">
            <w:pPr>
              <w:contextualSpacing/>
              <w:rPr>
                <w:b/>
                <w:lang w:eastAsia="is-IS"/>
              </w:rPr>
            </w:pPr>
          </w:p>
          <w:p w14:paraId="0635D730" w14:textId="77777777" w:rsidR="00915732" w:rsidRPr="00703ED4" w:rsidRDefault="008C035D" w:rsidP="00AD757E">
            <w:pPr>
              <w:contextualSpacing/>
              <w:rPr>
                <w:i/>
                <w:lang w:eastAsia="is-IS"/>
              </w:rPr>
            </w:pPr>
            <w:r w:rsidRPr="00703ED4">
              <w:rPr>
                <w:i/>
                <w:lang w:eastAsia="is-IS"/>
              </w:rPr>
              <w:t>Dette</w:t>
            </w:r>
            <w:r w:rsidR="00915732" w:rsidRPr="00703ED4">
              <w:rPr>
                <w:i/>
                <w:lang w:eastAsia="is-IS"/>
              </w:rPr>
              <w:t xml:space="preserve"> inkluderer</w:t>
            </w:r>
            <w:r w:rsidRPr="00703ED4">
              <w:rPr>
                <w:i/>
                <w:lang w:eastAsia="is-IS"/>
              </w:rPr>
              <w:t xml:space="preserve"> bl.a.</w:t>
            </w:r>
            <w:r w:rsidR="00915732" w:rsidRPr="00703ED4">
              <w:rPr>
                <w:i/>
                <w:lang w:eastAsia="is-IS"/>
              </w:rPr>
              <w:t xml:space="preserve">: </w:t>
            </w:r>
          </w:p>
          <w:p w14:paraId="5A8CF652" w14:textId="77777777" w:rsidR="00915732" w:rsidRPr="00703ED4" w:rsidRDefault="00915732" w:rsidP="00AD757E">
            <w:pPr>
              <w:pStyle w:val="Listeafsnit"/>
              <w:numPr>
                <w:ilvl w:val="0"/>
                <w:numId w:val="7"/>
              </w:numPr>
              <w:rPr>
                <w:i/>
                <w:lang w:eastAsia="is-IS"/>
              </w:rPr>
            </w:pPr>
            <w:r w:rsidRPr="00703ED4">
              <w:rPr>
                <w:i/>
                <w:lang w:eastAsia="is-IS"/>
              </w:rPr>
              <w:t>afsættelse af tid til diverse aktiviteter</w:t>
            </w:r>
            <w:r w:rsidR="008C035D" w:rsidRPr="00703ED4">
              <w:rPr>
                <w:i/>
                <w:lang w:eastAsia="is-IS"/>
              </w:rPr>
              <w:t>, herunder koordination og faglig sparring</w:t>
            </w:r>
          </w:p>
          <w:p w14:paraId="6CD2963B" w14:textId="77777777" w:rsidR="00915732" w:rsidRPr="00703ED4" w:rsidRDefault="00915732" w:rsidP="00AD757E">
            <w:pPr>
              <w:pStyle w:val="Listeafsnit"/>
              <w:numPr>
                <w:ilvl w:val="0"/>
                <w:numId w:val="7"/>
              </w:numPr>
              <w:rPr>
                <w:i/>
                <w:lang w:eastAsia="is-IS"/>
              </w:rPr>
            </w:pPr>
            <w:r w:rsidRPr="00703ED4">
              <w:rPr>
                <w:i/>
                <w:lang w:eastAsia="is-IS"/>
              </w:rPr>
              <w:t xml:space="preserve">understøttelse af et godt miljø til afholdelse af </w:t>
            </w:r>
            <w:r w:rsidR="008C035D" w:rsidRPr="00703ED4">
              <w:rPr>
                <w:i/>
                <w:lang w:eastAsia="is-IS"/>
              </w:rPr>
              <w:t>gruppeforløb</w:t>
            </w:r>
            <w:r w:rsidRPr="00703ED4">
              <w:rPr>
                <w:i/>
                <w:lang w:eastAsia="is-IS"/>
              </w:rPr>
              <w:t xml:space="preserve"> fx lokaler, forplejning m.m.</w:t>
            </w:r>
          </w:p>
          <w:p w14:paraId="65DA4B98" w14:textId="430DB8E6" w:rsidR="00915732" w:rsidRPr="008C035D" w:rsidRDefault="00915732" w:rsidP="00D20C71">
            <w:pPr>
              <w:pStyle w:val="Listeafsnit"/>
              <w:numPr>
                <w:ilvl w:val="0"/>
                <w:numId w:val="7"/>
              </w:numPr>
              <w:rPr>
                <w:b/>
                <w:lang w:eastAsia="is-IS"/>
              </w:rPr>
            </w:pPr>
            <w:r w:rsidRPr="00703ED4">
              <w:rPr>
                <w:i/>
                <w:lang w:eastAsia="is-IS"/>
              </w:rPr>
              <w:t xml:space="preserve">overvejelser omkring rekruttering af </w:t>
            </w:r>
            <w:r w:rsidR="008C035D" w:rsidRPr="00703ED4">
              <w:rPr>
                <w:i/>
                <w:lang w:eastAsia="is-IS"/>
              </w:rPr>
              <w:t xml:space="preserve">børn og </w:t>
            </w:r>
            <w:r w:rsidR="00D20C71">
              <w:rPr>
                <w:i/>
                <w:lang w:eastAsia="is-IS"/>
              </w:rPr>
              <w:t>forældre</w:t>
            </w:r>
          </w:p>
        </w:tc>
      </w:tr>
      <w:tr w:rsidR="00915732" w14:paraId="79047987" w14:textId="77777777" w:rsidTr="00AD757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9360" w14:textId="77777777" w:rsidR="00915732" w:rsidRDefault="00915732" w:rsidP="00AD757E">
            <w:pPr>
              <w:contextualSpacing/>
              <w:rPr>
                <w:rFonts w:ascii="Arial" w:hAnsi="Arial" w:cstheme="minorHAnsi"/>
              </w:rPr>
            </w:pPr>
          </w:p>
          <w:p w14:paraId="5405AE81" w14:textId="77777777" w:rsidR="00AD757E" w:rsidRPr="00AD757E" w:rsidRDefault="00AD757E" w:rsidP="00AD757E">
            <w:pPr>
              <w:contextualSpacing/>
              <w:rPr>
                <w:rFonts w:ascii="Arial" w:hAnsi="Arial" w:cstheme="minorHAnsi"/>
              </w:rPr>
            </w:pPr>
          </w:p>
        </w:tc>
      </w:tr>
    </w:tbl>
    <w:p w14:paraId="7F637FCE" w14:textId="77777777" w:rsidR="008C035D" w:rsidRDefault="008C035D" w:rsidP="00915732">
      <w:pPr>
        <w:autoSpaceDN w:val="0"/>
        <w:spacing w:after="120" w:line="240" w:lineRule="auto"/>
        <w:rPr>
          <w:rFonts w:cstheme="minorHAnsi"/>
          <w:b/>
          <w:sz w:val="28"/>
          <w:szCs w:val="28"/>
        </w:rPr>
      </w:pPr>
    </w:p>
    <w:p w14:paraId="272AEB7D" w14:textId="7374A5A5" w:rsidR="00915732" w:rsidRPr="00D20C71" w:rsidRDefault="00915732" w:rsidP="00AD757E">
      <w:pPr>
        <w:pStyle w:val="Listeafsnit"/>
        <w:numPr>
          <w:ilvl w:val="0"/>
          <w:numId w:val="2"/>
        </w:numPr>
        <w:autoSpaceDN w:val="0"/>
        <w:spacing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Krav i forbindelse </w:t>
      </w:r>
      <w:r w:rsidRPr="00D20C71">
        <w:rPr>
          <w:rFonts w:cstheme="minorHAnsi"/>
          <w:b/>
          <w:sz w:val="28"/>
          <w:szCs w:val="28"/>
        </w:rPr>
        <w:t xml:space="preserve">med </w:t>
      </w:r>
      <w:r w:rsidR="00D20C71" w:rsidRPr="00D20C71">
        <w:rPr>
          <w:rFonts w:cstheme="minorHAnsi"/>
          <w:b/>
          <w:sz w:val="28"/>
          <w:szCs w:val="28"/>
        </w:rPr>
        <w:t>implementering og opstart</w:t>
      </w:r>
    </w:p>
    <w:tbl>
      <w:tblPr>
        <w:tblStyle w:val="Tabel-Gitter"/>
        <w:tblW w:w="8926" w:type="dxa"/>
        <w:tblLook w:val="04A0" w:firstRow="1" w:lastRow="0" w:firstColumn="1" w:lastColumn="0" w:noHBand="0" w:noVBand="1"/>
        <w:tblCaption w:val="Krav i forbindelse med implementeringsstøtten"/>
      </w:tblPr>
      <w:tblGrid>
        <w:gridCol w:w="8926"/>
      </w:tblGrid>
      <w:tr w:rsidR="00FD3C7D" w:rsidRPr="00D20C71" w14:paraId="29D39CAF" w14:textId="77777777" w:rsidTr="00FA7792">
        <w:trPr>
          <w:tblHeader/>
        </w:trPr>
        <w:tc>
          <w:tcPr>
            <w:tcW w:w="8926" w:type="dxa"/>
            <w:shd w:val="clear" w:color="auto" w:fill="E2E8EE" w:themeFill="accent5" w:themeFillTint="33"/>
          </w:tcPr>
          <w:p w14:paraId="5146F28B" w14:textId="178A214A" w:rsidR="00B80A1B" w:rsidRPr="00D20C71" w:rsidRDefault="00FD3C7D" w:rsidP="00B80A1B">
            <w:pPr>
              <w:spacing w:after="120" w:line="240" w:lineRule="auto"/>
              <w:contextualSpacing/>
              <w:rPr>
                <w:rFonts w:ascii="Arial" w:hAnsi="Arial" w:cstheme="minorHAnsi"/>
                <w:szCs w:val="28"/>
              </w:rPr>
            </w:pPr>
            <w:r w:rsidRPr="00D20C71">
              <w:rPr>
                <w:rFonts w:ascii="Arial" w:hAnsi="Arial" w:cstheme="minorHAnsi"/>
                <w:b/>
                <w:szCs w:val="28"/>
              </w:rPr>
              <w:t xml:space="preserve">Er kommunen indforstået med at implementere samtlige elementer af indsatsen? </w:t>
            </w:r>
            <w:r w:rsidR="00B80A1B" w:rsidRPr="00D20C71">
              <w:rPr>
                <w:rFonts w:ascii="Arial" w:hAnsi="Arial" w:cstheme="minorHAnsi"/>
                <w:i/>
                <w:szCs w:val="28"/>
              </w:rPr>
              <w:t>(</w:t>
            </w:r>
            <w:r w:rsidR="00B80A1B">
              <w:rPr>
                <w:rFonts w:ascii="Arial" w:hAnsi="Arial" w:cstheme="minorHAnsi"/>
                <w:i/>
                <w:szCs w:val="28"/>
              </w:rPr>
              <w:t>skriv ja eller nej</w:t>
            </w:r>
            <w:r w:rsidR="00B80A1B" w:rsidRPr="00D20C71">
              <w:rPr>
                <w:rFonts w:ascii="Arial" w:hAnsi="Arial" w:cstheme="minorHAnsi"/>
                <w:i/>
                <w:szCs w:val="28"/>
              </w:rPr>
              <w:t>)</w:t>
            </w:r>
          </w:p>
        </w:tc>
      </w:tr>
      <w:tr w:rsidR="00B80A1B" w:rsidRPr="00D20C71" w14:paraId="2E8F1250" w14:textId="77777777" w:rsidTr="00EF39B0">
        <w:tc>
          <w:tcPr>
            <w:tcW w:w="8926" w:type="dxa"/>
            <w:shd w:val="clear" w:color="auto" w:fill="auto"/>
          </w:tcPr>
          <w:p w14:paraId="217701F0" w14:textId="77777777" w:rsidR="00B80A1B" w:rsidRDefault="00B80A1B" w:rsidP="00B80A1B">
            <w:pPr>
              <w:spacing w:after="120" w:line="240" w:lineRule="auto"/>
              <w:contextualSpacing/>
              <w:rPr>
                <w:rFonts w:ascii="Arial" w:hAnsi="Arial" w:cstheme="minorHAnsi"/>
                <w:szCs w:val="28"/>
              </w:rPr>
            </w:pPr>
          </w:p>
          <w:p w14:paraId="4C7E910A" w14:textId="4047E708" w:rsidR="00B80A1B" w:rsidRPr="00D20C71" w:rsidRDefault="00B80A1B" w:rsidP="00B80A1B">
            <w:pPr>
              <w:spacing w:after="120" w:line="240" w:lineRule="auto"/>
              <w:contextualSpacing/>
              <w:rPr>
                <w:rFonts w:ascii="Arial" w:hAnsi="Arial" w:cstheme="minorHAnsi"/>
                <w:szCs w:val="28"/>
              </w:rPr>
            </w:pPr>
          </w:p>
        </w:tc>
      </w:tr>
      <w:tr w:rsidR="00915732" w:rsidRPr="00D20C71" w14:paraId="3CA4519A" w14:textId="77777777" w:rsidTr="008C035D">
        <w:tc>
          <w:tcPr>
            <w:tcW w:w="8926" w:type="dxa"/>
            <w:shd w:val="clear" w:color="auto" w:fill="E2E8EE" w:themeFill="accent5" w:themeFillTint="33"/>
          </w:tcPr>
          <w:p w14:paraId="41BE4D32" w14:textId="46321F07" w:rsidR="00915732" w:rsidRPr="00B80A1B" w:rsidRDefault="00915732" w:rsidP="00FD3C7D">
            <w:pPr>
              <w:spacing w:after="120" w:line="240" w:lineRule="auto"/>
              <w:contextualSpacing/>
              <w:rPr>
                <w:rFonts w:ascii="Arial" w:hAnsi="Arial" w:cstheme="minorHAnsi"/>
                <w:szCs w:val="28"/>
              </w:rPr>
            </w:pPr>
            <w:r w:rsidRPr="00D20C71">
              <w:rPr>
                <w:rFonts w:ascii="Arial" w:hAnsi="Arial" w:cstheme="minorHAnsi"/>
                <w:b/>
                <w:szCs w:val="28"/>
              </w:rPr>
              <w:t xml:space="preserve">Er kommunen indforstået med at </w:t>
            </w:r>
            <w:r w:rsidR="00FD3C7D" w:rsidRPr="00D20C71">
              <w:rPr>
                <w:rFonts w:ascii="Arial" w:hAnsi="Arial" w:cstheme="minorHAnsi"/>
                <w:b/>
                <w:szCs w:val="28"/>
              </w:rPr>
              <w:t>r</w:t>
            </w:r>
            <w:r w:rsidRPr="00D20C71">
              <w:rPr>
                <w:rFonts w:ascii="Arial" w:hAnsi="Arial" w:cstheme="minorHAnsi"/>
                <w:b/>
                <w:szCs w:val="28"/>
              </w:rPr>
              <w:t>ekrutter</w:t>
            </w:r>
            <w:r w:rsidR="00FD3C7D" w:rsidRPr="00D20C71">
              <w:rPr>
                <w:rFonts w:ascii="Arial" w:hAnsi="Arial" w:cstheme="minorHAnsi"/>
                <w:b/>
                <w:szCs w:val="28"/>
              </w:rPr>
              <w:t>e</w:t>
            </w:r>
            <w:r w:rsidRPr="00D20C71">
              <w:rPr>
                <w:rFonts w:ascii="Arial" w:hAnsi="Arial" w:cstheme="minorHAnsi"/>
                <w:b/>
                <w:szCs w:val="28"/>
              </w:rPr>
              <w:t xml:space="preserve"> </w:t>
            </w:r>
            <w:r w:rsidR="00AD757E" w:rsidRPr="00D20C71">
              <w:rPr>
                <w:rFonts w:ascii="Arial" w:hAnsi="Arial" w:cstheme="minorHAnsi"/>
                <w:b/>
                <w:szCs w:val="28"/>
              </w:rPr>
              <w:t xml:space="preserve">familier til </w:t>
            </w:r>
            <w:r w:rsidRPr="00D20C71">
              <w:rPr>
                <w:rFonts w:ascii="Arial" w:hAnsi="Arial" w:cstheme="minorHAnsi"/>
                <w:b/>
                <w:szCs w:val="28"/>
              </w:rPr>
              <w:t xml:space="preserve">gennemførsel af </w:t>
            </w:r>
            <w:r w:rsidR="00AD757E" w:rsidRPr="00D20C71">
              <w:rPr>
                <w:rFonts w:ascii="Arial" w:hAnsi="Arial" w:cstheme="minorHAnsi"/>
                <w:b/>
                <w:szCs w:val="28"/>
              </w:rPr>
              <w:t xml:space="preserve">et </w:t>
            </w:r>
            <w:proofErr w:type="spellStart"/>
            <w:r w:rsidR="00AD757E" w:rsidRPr="00D20C71">
              <w:rPr>
                <w:rFonts w:ascii="Arial" w:hAnsi="Arial" w:cstheme="minorHAnsi"/>
                <w:b/>
                <w:szCs w:val="28"/>
              </w:rPr>
              <w:t>Mestringsluppen</w:t>
            </w:r>
            <w:proofErr w:type="spellEnd"/>
            <w:r w:rsidR="00AD757E" w:rsidRPr="00D20C71">
              <w:rPr>
                <w:rFonts w:ascii="Arial" w:hAnsi="Arial" w:cstheme="minorHAnsi"/>
                <w:b/>
                <w:szCs w:val="28"/>
              </w:rPr>
              <w:t xml:space="preserve"> gruppeforløb i foråret 2025</w:t>
            </w:r>
            <w:r w:rsidRPr="00D20C71">
              <w:rPr>
                <w:rFonts w:ascii="Arial" w:hAnsi="Arial" w:cstheme="minorHAnsi"/>
                <w:b/>
                <w:szCs w:val="28"/>
              </w:rPr>
              <w:t>?</w:t>
            </w:r>
            <w:r w:rsidR="00B80A1B" w:rsidRPr="00D20C71">
              <w:rPr>
                <w:rFonts w:ascii="Arial" w:hAnsi="Arial" w:cstheme="minorHAnsi"/>
                <w:i/>
                <w:szCs w:val="28"/>
              </w:rPr>
              <w:t xml:space="preserve"> (</w:t>
            </w:r>
            <w:r w:rsidR="00B80A1B">
              <w:rPr>
                <w:rFonts w:ascii="Arial" w:hAnsi="Arial" w:cstheme="minorHAnsi"/>
                <w:i/>
                <w:szCs w:val="28"/>
              </w:rPr>
              <w:t>skriv ja eller nej</w:t>
            </w:r>
            <w:r w:rsidR="00B80A1B" w:rsidRPr="00D20C71">
              <w:rPr>
                <w:rFonts w:ascii="Arial" w:hAnsi="Arial" w:cstheme="minorHAnsi"/>
                <w:i/>
                <w:szCs w:val="28"/>
              </w:rPr>
              <w:t>)</w:t>
            </w:r>
          </w:p>
        </w:tc>
      </w:tr>
      <w:tr w:rsidR="00B80A1B" w:rsidRPr="00D20C71" w14:paraId="2A70D116" w14:textId="77777777" w:rsidTr="00B80A1B">
        <w:tc>
          <w:tcPr>
            <w:tcW w:w="8926" w:type="dxa"/>
          </w:tcPr>
          <w:p w14:paraId="1DF34390" w14:textId="3BAE3582" w:rsidR="00B80A1B" w:rsidRDefault="00B80A1B" w:rsidP="00052AC4">
            <w:pPr>
              <w:spacing w:after="120" w:line="240" w:lineRule="auto"/>
              <w:contextualSpacing/>
              <w:rPr>
                <w:rFonts w:ascii="Arial" w:hAnsi="Arial" w:cstheme="minorHAnsi"/>
                <w:szCs w:val="28"/>
              </w:rPr>
            </w:pPr>
          </w:p>
          <w:p w14:paraId="1873B844" w14:textId="77777777" w:rsidR="00B80A1B" w:rsidRPr="00D20C71" w:rsidRDefault="00B80A1B" w:rsidP="00052AC4">
            <w:pPr>
              <w:spacing w:after="120" w:line="240" w:lineRule="auto"/>
              <w:contextualSpacing/>
              <w:rPr>
                <w:rFonts w:ascii="Arial" w:hAnsi="Arial" w:cstheme="minorHAnsi"/>
                <w:szCs w:val="28"/>
              </w:rPr>
            </w:pPr>
          </w:p>
        </w:tc>
      </w:tr>
      <w:tr w:rsidR="00915732" w:rsidRPr="00D20C71" w14:paraId="53DAC294" w14:textId="77777777" w:rsidTr="008C035D">
        <w:tc>
          <w:tcPr>
            <w:tcW w:w="8926" w:type="dxa"/>
            <w:shd w:val="clear" w:color="auto" w:fill="E2E8EE" w:themeFill="accent5" w:themeFillTint="33"/>
          </w:tcPr>
          <w:p w14:paraId="3FD7C62F" w14:textId="5F2A71D4" w:rsidR="00915732" w:rsidRPr="00B80A1B" w:rsidRDefault="00915732" w:rsidP="00D20C71">
            <w:pPr>
              <w:spacing w:after="120" w:line="240" w:lineRule="auto"/>
              <w:contextualSpacing/>
              <w:rPr>
                <w:rFonts w:ascii="Arial" w:hAnsi="Arial" w:cstheme="minorHAnsi"/>
                <w:szCs w:val="28"/>
              </w:rPr>
            </w:pPr>
            <w:r w:rsidRPr="00D20C71">
              <w:rPr>
                <w:rFonts w:ascii="Arial" w:hAnsi="Arial" w:cstheme="minorHAnsi"/>
                <w:b/>
                <w:szCs w:val="28"/>
              </w:rPr>
              <w:t>Er kommunen indforstået med at deltage i de beskrevne aktiviteter</w:t>
            </w:r>
            <w:r w:rsidR="00FD3C7D" w:rsidRPr="00D20C71">
              <w:rPr>
                <w:rFonts w:ascii="Arial" w:hAnsi="Arial" w:cstheme="minorHAnsi"/>
                <w:b/>
                <w:szCs w:val="28"/>
              </w:rPr>
              <w:t>, jf. vejledningen</w:t>
            </w:r>
            <w:r w:rsidRPr="00D20C71">
              <w:rPr>
                <w:rFonts w:ascii="Arial" w:hAnsi="Arial" w:cstheme="minorHAnsi"/>
                <w:b/>
                <w:szCs w:val="28"/>
              </w:rPr>
              <w:t>?</w:t>
            </w:r>
            <w:r w:rsidR="00B80A1B">
              <w:rPr>
                <w:rFonts w:ascii="Arial" w:hAnsi="Arial" w:cstheme="minorHAnsi"/>
                <w:i/>
                <w:szCs w:val="28"/>
              </w:rPr>
              <w:t xml:space="preserve"> </w:t>
            </w:r>
            <w:r w:rsidR="00B80A1B" w:rsidRPr="00D20C71">
              <w:rPr>
                <w:rFonts w:ascii="Arial" w:hAnsi="Arial" w:cstheme="minorHAnsi"/>
                <w:i/>
                <w:szCs w:val="28"/>
              </w:rPr>
              <w:t>(</w:t>
            </w:r>
            <w:r w:rsidR="00B80A1B">
              <w:rPr>
                <w:rFonts w:ascii="Arial" w:hAnsi="Arial" w:cstheme="minorHAnsi"/>
                <w:i/>
                <w:szCs w:val="28"/>
              </w:rPr>
              <w:t>skriv ja eller nej</w:t>
            </w:r>
            <w:r w:rsidR="00B80A1B" w:rsidRPr="00D20C71">
              <w:rPr>
                <w:rFonts w:ascii="Arial" w:hAnsi="Arial" w:cstheme="minorHAnsi"/>
                <w:i/>
                <w:szCs w:val="28"/>
              </w:rPr>
              <w:t>)</w:t>
            </w:r>
          </w:p>
        </w:tc>
      </w:tr>
      <w:tr w:rsidR="00B80A1B" w:rsidRPr="00D20C71" w14:paraId="7E68BA77" w14:textId="77777777" w:rsidTr="00B80A1B">
        <w:tc>
          <w:tcPr>
            <w:tcW w:w="8926" w:type="dxa"/>
          </w:tcPr>
          <w:p w14:paraId="7CB6CB5B" w14:textId="77777777" w:rsidR="00B80A1B" w:rsidRDefault="00B80A1B" w:rsidP="00B80A1B">
            <w:pPr>
              <w:spacing w:after="120" w:line="240" w:lineRule="auto"/>
              <w:contextualSpacing/>
              <w:rPr>
                <w:rFonts w:ascii="Arial" w:hAnsi="Arial" w:cstheme="minorHAnsi"/>
                <w:i/>
                <w:szCs w:val="28"/>
              </w:rPr>
            </w:pPr>
          </w:p>
          <w:p w14:paraId="0F38502E" w14:textId="68FE3EA9" w:rsidR="00B80A1B" w:rsidRPr="00D20C71" w:rsidRDefault="00B80A1B" w:rsidP="00B80A1B">
            <w:pPr>
              <w:spacing w:after="120" w:line="240" w:lineRule="auto"/>
              <w:contextualSpacing/>
              <w:rPr>
                <w:rFonts w:ascii="Arial" w:hAnsi="Arial" w:cstheme="minorHAnsi"/>
                <w:szCs w:val="28"/>
              </w:rPr>
            </w:pPr>
          </w:p>
        </w:tc>
      </w:tr>
      <w:tr w:rsidR="00AD757E" w:rsidRPr="00E24D4B" w14:paraId="6378FF4B" w14:textId="77777777" w:rsidTr="008C035D">
        <w:tc>
          <w:tcPr>
            <w:tcW w:w="8926" w:type="dxa"/>
            <w:shd w:val="clear" w:color="auto" w:fill="E2E8EE" w:themeFill="accent5" w:themeFillTint="33"/>
          </w:tcPr>
          <w:p w14:paraId="4FCC161C" w14:textId="1A2AD7E9" w:rsidR="00AD757E" w:rsidRPr="00B80A1B" w:rsidRDefault="00AD757E" w:rsidP="008C2CFF">
            <w:pPr>
              <w:spacing w:after="120" w:line="240" w:lineRule="auto"/>
              <w:contextualSpacing/>
              <w:rPr>
                <w:rFonts w:ascii="Arial" w:hAnsi="Arial" w:cstheme="minorHAnsi"/>
                <w:szCs w:val="28"/>
              </w:rPr>
            </w:pPr>
            <w:r w:rsidRPr="00D20C71">
              <w:rPr>
                <w:rFonts w:ascii="Arial" w:hAnsi="Arial" w:cstheme="minorHAnsi"/>
                <w:b/>
                <w:szCs w:val="28"/>
              </w:rPr>
              <w:t xml:space="preserve">Er kommunen indforstået med at deltage med relevante medarbejdere og ledere til den tværkommunale opstartsdag d. </w:t>
            </w:r>
            <w:r w:rsidR="00664C89" w:rsidRPr="00D20C71">
              <w:rPr>
                <w:rFonts w:ascii="Arial" w:hAnsi="Arial" w:cstheme="minorHAnsi"/>
                <w:b/>
                <w:szCs w:val="28"/>
              </w:rPr>
              <w:t>18</w:t>
            </w:r>
            <w:r w:rsidR="008C2CFF" w:rsidRPr="00D20C71">
              <w:rPr>
                <w:rFonts w:ascii="Arial" w:hAnsi="Arial" w:cstheme="minorHAnsi"/>
                <w:b/>
                <w:szCs w:val="28"/>
              </w:rPr>
              <w:t>. november 2024</w:t>
            </w:r>
            <w:r w:rsidRPr="00D20C71">
              <w:rPr>
                <w:rFonts w:ascii="Arial" w:hAnsi="Arial" w:cstheme="minorHAnsi"/>
                <w:b/>
                <w:szCs w:val="28"/>
              </w:rPr>
              <w:t xml:space="preserve"> i Odense?*</w:t>
            </w:r>
            <w:r w:rsidR="00B80A1B" w:rsidRPr="00D20C71">
              <w:rPr>
                <w:rFonts w:ascii="Arial" w:hAnsi="Arial" w:cstheme="minorHAnsi"/>
                <w:i/>
                <w:szCs w:val="28"/>
              </w:rPr>
              <w:t xml:space="preserve"> (</w:t>
            </w:r>
            <w:r w:rsidR="00B80A1B">
              <w:rPr>
                <w:rFonts w:ascii="Arial" w:hAnsi="Arial" w:cstheme="minorHAnsi"/>
                <w:i/>
                <w:szCs w:val="28"/>
              </w:rPr>
              <w:t>skriv ja eller nej</w:t>
            </w:r>
            <w:r w:rsidR="00B80A1B" w:rsidRPr="00D20C71">
              <w:rPr>
                <w:rFonts w:ascii="Arial" w:hAnsi="Arial" w:cstheme="minorHAnsi"/>
                <w:i/>
                <w:szCs w:val="28"/>
              </w:rPr>
              <w:t>)</w:t>
            </w:r>
          </w:p>
        </w:tc>
      </w:tr>
      <w:tr w:rsidR="00B80A1B" w:rsidRPr="00D20C71" w14:paraId="51AC5303" w14:textId="77777777" w:rsidTr="00B80A1B">
        <w:tc>
          <w:tcPr>
            <w:tcW w:w="8926" w:type="dxa"/>
          </w:tcPr>
          <w:p w14:paraId="7877B31B" w14:textId="46A1E05F" w:rsidR="00B80A1B" w:rsidRDefault="00B80A1B" w:rsidP="00052AC4">
            <w:pPr>
              <w:spacing w:after="120" w:line="240" w:lineRule="auto"/>
              <w:contextualSpacing/>
              <w:rPr>
                <w:rFonts w:ascii="Arial" w:hAnsi="Arial" w:cstheme="minorHAnsi"/>
                <w:szCs w:val="28"/>
              </w:rPr>
            </w:pPr>
          </w:p>
          <w:p w14:paraId="0A3C9853" w14:textId="77777777" w:rsidR="00B80A1B" w:rsidRPr="00D20C71" w:rsidRDefault="00B80A1B" w:rsidP="00052AC4">
            <w:pPr>
              <w:spacing w:after="120" w:line="240" w:lineRule="auto"/>
              <w:contextualSpacing/>
              <w:rPr>
                <w:rFonts w:ascii="Arial" w:hAnsi="Arial" w:cstheme="minorHAnsi"/>
                <w:szCs w:val="28"/>
              </w:rPr>
            </w:pPr>
          </w:p>
        </w:tc>
      </w:tr>
    </w:tbl>
    <w:p w14:paraId="77AF0E28" w14:textId="22C84E2E" w:rsidR="00915732" w:rsidRPr="008C035D" w:rsidRDefault="00915732" w:rsidP="00915732">
      <w:pPr>
        <w:spacing w:after="120" w:line="240" w:lineRule="auto"/>
        <w:rPr>
          <w:rFonts w:ascii="Arial" w:hAnsi="Arial" w:cstheme="minorHAnsi"/>
          <w:i/>
          <w:szCs w:val="28"/>
        </w:rPr>
      </w:pPr>
      <w:r w:rsidRPr="008C035D">
        <w:rPr>
          <w:rFonts w:ascii="Arial" w:hAnsi="Arial" w:cstheme="minorHAnsi"/>
          <w:i/>
          <w:szCs w:val="28"/>
        </w:rPr>
        <w:t xml:space="preserve">* Det er en forudsætning at leder, projektleder og implementeringsteamet deltager i opstartsmøde </w:t>
      </w:r>
      <w:r w:rsidR="008C2CFF">
        <w:rPr>
          <w:rFonts w:ascii="Arial" w:hAnsi="Arial" w:cstheme="minorHAnsi"/>
          <w:i/>
          <w:szCs w:val="28"/>
        </w:rPr>
        <w:t xml:space="preserve">tirsdag </w:t>
      </w:r>
      <w:r w:rsidRPr="008C035D">
        <w:rPr>
          <w:rFonts w:ascii="Arial" w:hAnsi="Arial" w:cstheme="minorHAnsi"/>
          <w:i/>
          <w:szCs w:val="28"/>
        </w:rPr>
        <w:t>den</w:t>
      </w:r>
      <w:r w:rsidR="00C523C2">
        <w:rPr>
          <w:rFonts w:ascii="Arial" w:hAnsi="Arial" w:cstheme="minorHAnsi"/>
          <w:i/>
          <w:szCs w:val="28"/>
        </w:rPr>
        <w:t xml:space="preserve"> </w:t>
      </w:r>
      <w:r w:rsidR="00664C89">
        <w:rPr>
          <w:rFonts w:ascii="Arial" w:hAnsi="Arial" w:cstheme="minorHAnsi"/>
          <w:i/>
          <w:szCs w:val="28"/>
        </w:rPr>
        <w:t>18</w:t>
      </w:r>
      <w:r w:rsidR="008C2CFF">
        <w:rPr>
          <w:rFonts w:ascii="Arial" w:hAnsi="Arial" w:cstheme="minorHAnsi"/>
          <w:i/>
          <w:szCs w:val="28"/>
        </w:rPr>
        <w:t xml:space="preserve">. </w:t>
      </w:r>
      <w:r w:rsidR="008C2CFF" w:rsidRPr="008C2CFF">
        <w:rPr>
          <w:rFonts w:ascii="Arial" w:hAnsi="Arial" w:cstheme="minorHAnsi"/>
          <w:i/>
          <w:szCs w:val="28"/>
        </w:rPr>
        <w:t>november</w:t>
      </w:r>
      <w:r w:rsidR="00C523C2" w:rsidRPr="008C2CFF">
        <w:rPr>
          <w:rFonts w:ascii="Arial" w:hAnsi="Arial" w:cstheme="minorHAnsi"/>
          <w:i/>
          <w:szCs w:val="28"/>
        </w:rPr>
        <w:t xml:space="preserve"> 2024</w:t>
      </w:r>
      <w:r w:rsidRPr="008C035D">
        <w:rPr>
          <w:rFonts w:ascii="Arial" w:hAnsi="Arial" w:cstheme="minorHAnsi"/>
          <w:i/>
          <w:szCs w:val="28"/>
        </w:rPr>
        <w:t xml:space="preserve"> i Odense. Program vil blive udsendt senere.</w:t>
      </w:r>
    </w:p>
    <w:p w14:paraId="6BB354CC" w14:textId="77777777" w:rsidR="008C035D" w:rsidRDefault="008C035D" w:rsidP="00915732">
      <w:pPr>
        <w:spacing w:after="120" w:line="240" w:lineRule="auto"/>
        <w:rPr>
          <w:rFonts w:ascii="Arial" w:hAnsi="Arial" w:cstheme="minorHAnsi"/>
          <w:b/>
          <w:szCs w:val="28"/>
        </w:rPr>
      </w:pPr>
    </w:p>
    <w:p w14:paraId="59C8FAF6" w14:textId="77777777" w:rsidR="00915732" w:rsidRDefault="00915732" w:rsidP="00AD757E">
      <w:pPr>
        <w:pStyle w:val="Listeafsnit"/>
        <w:numPr>
          <w:ilvl w:val="0"/>
          <w:numId w:val="2"/>
        </w:numPr>
        <w:autoSpaceDN w:val="0"/>
        <w:spacing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Langsigtet plan for forankring af </w:t>
      </w:r>
      <w:proofErr w:type="spellStart"/>
      <w:r w:rsidR="00AD757E">
        <w:rPr>
          <w:rFonts w:cstheme="minorHAnsi"/>
          <w:b/>
          <w:sz w:val="28"/>
          <w:szCs w:val="28"/>
        </w:rPr>
        <w:t>Mestringsluppen</w:t>
      </w:r>
      <w:proofErr w:type="spellEnd"/>
    </w:p>
    <w:tbl>
      <w:tblPr>
        <w:tblStyle w:val="Tabel-Gitter"/>
        <w:tblW w:w="8926" w:type="dxa"/>
        <w:tblLook w:val="04A0" w:firstRow="1" w:lastRow="0" w:firstColumn="1" w:lastColumn="0" w:noHBand="0" w:noVBand="1"/>
        <w:tblCaption w:val="Langsigtet plan for forankring af Stepping Stones"/>
      </w:tblPr>
      <w:tblGrid>
        <w:gridCol w:w="8926"/>
      </w:tblGrid>
      <w:tr w:rsidR="00915732" w14:paraId="5ABF44BB" w14:textId="77777777" w:rsidTr="008C035D">
        <w:trPr>
          <w:tblHeader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8EE" w:themeFill="accent5" w:themeFillTint="33"/>
            <w:hideMark/>
          </w:tcPr>
          <w:p w14:paraId="0E509C17" w14:textId="2B11462C" w:rsidR="00915732" w:rsidRDefault="00915732" w:rsidP="00AD757E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Beskriv kommunens langsigtede plan for forankring af metoden efter </w:t>
            </w:r>
            <w:r w:rsidR="00D20C71">
              <w:rPr>
                <w:rFonts w:cstheme="minorHAnsi"/>
                <w:b/>
              </w:rPr>
              <w:t xml:space="preserve">uddannelsen </w:t>
            </w:r>
            <w:r>
              <w:rPr>
                <w:rFonts w:cstheme="minorHAnsi"/>
                <w:b/>
              </w:rPr>
              <w:t xml:space="preserve">er gennemført. </w:t>
            </w:r>
          </w:p>
          <w:p w14:paraId="7D37A4EE" w14:textId="18756331" w:rsidR="00915732" w:rsidRPr="00D20C71" w:rsidRDefault="00915732" w:rsidP="00D20C71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 w:rsidRPr="00E0000A">
              <w:rPr>
                <w:rFonts w:cstheme="minorHAnsi"/>
              </w:rPr>
              <w:t xml:space="preserve">Hvordan ser I </w:t>
            </w:r>
            <w:r w:rsidR="00D20C71">
              <w:rPr>
                <w:rFonts w:cstheme="minorHAnsi"/>
              </w:rPr>
              <w:t>mulighed</w:t>
            </w:r>
            <w:r w:rsidRPr="00E0000A">
              <w:rPr>
                <w:rFonts w:cstheme="minorHAnsi"/>
              </w:rPr>
              <w:t xml:space="preserve"> </w:t>
            </w:r>
            <w:r w:rsidR="00D20C71">
              <w:rPr>
                <w:rFonts w:cstheme="minorHAnsi"/>
              </w:rPr>
              <w:t xml:space="preserve">og kapacitet </w:t>
            </w:r>
            <w:r w:rsidRPr="00E0000A">
              <w:rPr>
                <w:rFonts w:cstheme="minorHAnsi"/>
              </w:rPr>
              <w:t xml:space="preserve">for langsigtet forankring af </w:t>
            </w:r>
            <w:r w:rsidR="00D20C71">
              <w:rPr>
                <w:rFonts w:cstheme="minorHAnsi"/>
              </w:rPr>
              <w:t>indsatsen</w:t>
            </w:r>
            <w:r w:rsidRPr="00D20C71">
              <w:rPr>
                <w:rFonts w:cstheme="minorHAnsi"/>
              </w:rPr>
              <w:t xml:space="preserve">? </w:t>
            </w:r>
          </w:p>
        </w:tc>
      </w:tr>
      <w:tr w:rsidR="00915732" w14:paraId="2E21A57F" w14:textId="77777777" w:rsidTr="00AD757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A6F4" w14:textId="77777777" w:rsidR="00915732" w:rsidRDefault="00915732" w:rsidP="00AD757E">
            <w:pPr>
              <w:contextualSpacing/>
              <w:rPr>
                <w:rFonts w:ascii="Arial" w:hAnsi="Arial" w:cstheme="minorHAnsi"/>
              </w:rPr>
            </w:pPr>
          </w:p>
          <w:p w14:paraId="3E5DC37F" w14:textId="77777777" w:rsidR="00AD757E" w:rsidRDefault="00AD757E" w:rsidP="00AD757E">
            <w:pPr>
              <w:contextualSpacing/>
              <w:rPr>
                <w:rFonts w:ascii="Arial" w:hAnsi="Arial" w:cstheme="minorHAnsi"/>
              </w:rPr>
            </w:pPr>
          </w:p>
        </w:tc>
      </w:tr>
    </w:tbl>
    <w:p w14:paraId="5BD6C21E" w14:textId="77777777" w:rsidR="00135B8F" w:rsidRPr="00B04620" w:rsidRDefault="00135B8F" w:rsidP="00135B8F">
      <w:bookmarkStart w:id="0" w:name="_GoBack"/>
      <w:bookmarkEnd w:id="0"/>
    </w:p>
    <w:sectPr w:rsidR="00135B8F" w:rsidRPr="00B04620" w:rsidSect="000A27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778" w:right="1418" w:bottom="1985" w:left="1560" w:header="130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C3FA" w14:textId="77777777" w:rsidR="005110DB" w:rsidRDefault="005110DB" w:rsidP="005D1D2F">
      <w:pPr>
        <w:spacing w:line="240" w:lineRule="auto"/>
      </w:pPr>
      <w:r>
        <w:separator/>
      </w:r>
    </w:p>
  </w:endnote>
  <w:endnote w:type="continuationSeparator" w:id="0">
    <w:p w14:paraId="6D27987D" w14:textId="77777777" w:rsidR="005110DB" w:rsidRDefault="005110DB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E343D" w14:textId="77777777" w:rsidR="006316C2" w:rsidRDefault="006316C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46502" w14:textId="77777777" w:rsidR="006316C2" w:rsidRDefault="006316C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5CC54" w14:textId="77777777" w:rsidR="006316C2" w:rsidRDefault="006316C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879F7" w14:textId="77777777" w:rsidR="005110DB" w:rsidRDefault="005110DB" w:rsidP="005D1D2F">
      <w:pPr>
        <w:spacing w:line="240" w:lineRule="auto"/>
      </w:pPr>
      <w:r>
        <w:separator/>
      </w:r>
    </w:p>
  </w:footnote>
  <w:footnote w:type="continuationSeparator" w:id="0">
    <w:p w14:paraId="63C7A9C5" w14:textId="77777777" w:rsidR="005110DB" w:rsidRDefault="005110DB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8BC2B" w14:textId="77777777" w:rsidR="006316C2" w:rsidRDefault="006316C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B6A4" w14:textId="5A1F48D7" w:rsidR="00571DC1" w:rsidRDefault="00571DC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1523B" w14:textId="77777777" w:rsidR="00571DC1" w:rsidRDefault="00571DC1" w:rsidP="006316C2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47976118" wp14:editId="089FF524">
          <wp:extent cx="1277379" cy="504000"/>
          <wp:effectExtent l="0" t="0" r="0" b="0"/>
          <wp:docPr id="14" name="Billede 14" descr="Social- og Boligstyrelsens logo" title="Social- og Boligstyrels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A55"/>
    <w:multiLevelType w:val="hybridMultilevel"/>
    <w:tmpl w:val="E7CC2B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107D"/>
    <w:multiLevelType w:val="hybridMultilevel"/>
    <w:tmpl w:val="3C34E8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3" w15:restartNumberingAfterBreak="0">
    <w:nsid w:val="1EAC6CDC"/>
    <w:multiLevelType w:val="hybridMultilevel"/>
    <w:tmpl w:val="F0404A2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436AF"/>
    <w:multiLevelType w:val="hybridMultilevel"/>
    <w:tmpl w:val="1DAEF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C6D19"/>
    <w:multiLevelType w:val="hybridMultilevel"/>
    <w:tmpl w:val="5E149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76382"/>
    <w:multiLevelType w:val="hybridMultilevel"/>
    <w:tmpl w:val="A1C6C6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A6AD7"/>
    <w:multiLevelType w:val="hybridMultilevel"/>
    <w:tmpl w:val="F0F2368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BD38C4"/>
    <w:multiLevelType w:val="hybridMultilevel"/>
    <w:tmpl w:val="D8EA30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32"/>
    <w:rsid w:val="0000542E"/>
    <w:rsid w:val="00025BF1"/>
    <w:rsid w:val="00072EC3"/>
    <w:rsid w:val="00077111"/>
    <w:rsid w:val="000844B2"/>
    <w:rsid w:val="00085EF4"/>
    <w:rsid w:val="000A279E"/>
    <w:rsid w:val="001028F7"/>
    <w:rsid w:val="00135B8F"/>
    <w:rsid w:val="00161F32"/>
    <w:rsid w:val="001A23A2"/>
    <w:rsid w:val="001A2CC3"/>
    <w:rsid w:val="001B0CCA"/>
    <w:rsid w:val="001C2F8C"/>
    <w:rsid w:val="001D07FB"/>
    <w:rsid w:val="00203209"/>
    <w:rsid w:val="00213B39"/>
    <w:rsid w:val="0023256D"/>
    <w:rsid w:val="00232662"/>
    <w:rsid w:val="002726B2"/>
    <w:rsid w:val="00281DFB"/>
    <w:rsid w:val="002A1F6E"/>
    <w:rsid w:val="002B3865"/>
    <w:rsid w:val="002C4122"/>
    <w:rsid w:val="002D0AB0"/>
    <w:rsid w:val="003410B8"/>
    <w:rsid w:val="00360903"/>
    <w:rsid w:val="003846A4"/>
    <w:rsid w:val="00396C66"/>
    <w:rsid w:val="003B0BBF"/>
    <w:rsid w:val="003B7906"/>
    <w:rsid w:val="003E0E93"/>
    <w:rsid w:val="00401B4C"/>
    <w:rsid w:val="00402932"/>
    <w:rsid w:val="00406A94"/>
    <w:rsid w:val="00416BFA"/>
    <w:rsid w:val="00420109"/>
    <w:rsid w:val="004232AD"/>
    <w:rsid w:val="00430F13"/>
    <w:rsid w:val="00442D87"/>
    <w:rsid w:val="00446FDA"/>
    <w:rsid w:val="00470D08"/>
    <w:rsid w:val="0049392B"/>
    <w:rsid w:val="004959FE"/>
    <w:rsid w:val="004A2A09"/>
    <w:rsid w:val="004E0195"/>
    <w:rsid w:val="004F38C5"/>
    <w:rsid w:val="00507A59"/>
    <w:rsid w:val="005110DB"/>
    <w:rsid w:val="00533248"/>
    <w:rsid w:val="00536B76"/>
    <w:rsid w:val="005716A0"/>
    <w:rsid w:val="00571DC1"/>
    <w:rsid w:val="0057262F"/>
    <w:rsid w:val="0057321F"/>
    <w:rsid w:val="00586431"/>
    <w:rsid w:val="005B35F1"/>
    <w:rsid w:val="005C1433"/>
    <w:rsid w:val="005C5FFA"/>
    <w:rsid w:val="005D1D2F"/>
    <w:rsid w:val="005F11BF"/>
    <w:rsid w:val="006010A9"/>
    <w:rsid w:val="006316C2"/>
    <w:rsid w:val="00647B6C"/>
    <w:rsid w:val="00656DDA"/>
    <w:rsid w:val="00664C89"/>
    <w:rsid w:val="00682DDC"/>
    <w:rsid w:val="006D09F9"/>
    <w:rsid w:val="006F5667"/>
    <w:rsid w:val="00703ED4"/>
    <w:rsid w:val="00715DCB"/>
    <w:rsid w:val="007508AD"/>
    <w:rsid w:val="00752A19"/>
    <w:rsid w:val="007811B3"/>
    <w:rsid w:val="00784EF0"/>
    <w:rsid w:val="00791C8E"/>
    <w:rsid w:val="00794408"/>
    <w:rsid w:val="007A6EDC"/>
    <w:rsid w:val="007C5614"/>
    <w:rsid w:val="007C6195"/>
    <w:rsid w:val="007D4231"/>
    <w:rsid w:val="007E6B61"/>
    <w:rsid w:val="00800794"/>
    <w:rsid w:val="00801111"/>
    <w:rsid w:val="00817BD7"/>
    <w:rsid w:val="00850855"/>
    <w:rsid w:val="008548CB"/>
    <w:rsid w:val="008713D4"/>
    <w:rsid w:val="008C035D"/>
    <w:rsid w:val="008C1473"/>
    <w:rsid w:val="008C2CFF"/>
    <w:rsid w:val="008F2424"/>
    <w:rsid w:val="008F3E3E"/>
    <w:rsid w:val="00913557"/>
    <w:rsid w:val="00915732"/>
    <w:rsid w:val="00921ED7"/>
    <w:rsid w:val="00926FA7"/>
    <w:rsid w:val="0093196F"/>
    <w:rsid w:val="00951203"/>
    <w:rsid w:val="00960744"/>
    <w:rsid w:val="0096658F"/>
    <w:rsid w:val="00974002"/>
    <w:rsid w:val="009D0FE0"/>
    <w:rsid w:val="009D36DB"/>
    <w:rsid w:val="009E0346"/>
    <w:rsid w:val="00A207D3"/>
    <w:rsid w:val="00A30576"/>
    <w:rsid w:val="00A305D3"/>
    <w:rsid w:val="00A47DAB"/>
    <w:rsid w:val="00A54D1D"/>
    <w:rsid w:val="00A71EB6"/>
    <w:rsid w:val="00AD757E"/>
    <w:rsid w:val="00AF6C48"/>
    <w:rsid w:val="00AF6F6A"/>
    <w:rsid w:val="00B04620"/>
    <w:rsid w:val="00B046BA"/>
    <w:rsid w:val="00B13CBF"/>
    <w:rsid w:val="00B1497C"/>
    <w:rsid w:val="00B3055B"/>
    <w:rsid w:val="00B5022F"/>
    <w:rsid w:val="00B80A1B"/>
    <w:rsid w:val="00B97A24"/>
    <w:rsid w:val="00BE6441"/>
    <w:rsid w:val="00C37C74"/>
    <w:rsid w:val="00C523C2"/>
    <w:rsid w:val="00C54973"/>
    <w:rsid w:val="00C60748"/>
    <w:rsid w:val="00C626FB"/>
    <w:rsid w:val="00C66749"/>
    <w:rsid w:val="00C76C9F"/>
    <w:rsid w:val="00C802FF"/>
    <w:rsid w:val="00CA4FC8"/>
    <w:rsid w:val="00CD6667"/>
    <w:rsid w:val="00D04311"/>
    <w:rsid w:val="00D11230"/>
    <w:rsid w:val="00D13767"/>
    <w:rsid w:val="00D171C0"/>
    <w:rsid w:val="00D20C71"/>
    <w:rsid w:val="00D3258C"/>
    <w:rsid w:val="00D36EB8"/>
    <w:rsid w:val="00D42DBB"/>
    <w:rsid w:val="00D448DE"/>
    <w:rsid w:val="00D508C7"/>
    <w:rsid w:val="00D56833"/>
    <w:rsid w:val="00D73ED0"/>
    <w:rsid w:val="00D840E9"/>
    <w:rsid w:val="00DD106F"/>
    <w:rsid w:val="00DD1D0F"/>
    <w:rsid w:val="00DD2ED3"/>
    <w:rsid w:val="00DD7811"/>
    <w:rsid w:val="00DE6966"/>
    <w:rsid w:val="00DF3218"/>
    <w:rsid w:val="00E202C8"/>
    <w:rsid w:val="00E23327"/>
    <w:rsid w:val="00E472D1"/>
    <w:rsid w:val="00E54D2E"/>
    <w:rsid w:val="00E744B6"/>
    <w:rsid w:val="00E74CE2"/>
    <w:rsid w:val="00E75150"/>
    <w:rsid w:val="00E8089E"/>
    <w:rsid w:val="00EC18F9"/>
    <w:rsid w:val="00EE2499"/>
    <w:rsid w:val="00EE31FA"/>
    <w:rsid w:val="00F0145F"/>
    <w:rsid w:val="00F1714B"/>
    <w:rsid w:val="00F200B9"/>
    <w:rsid w:val="00F26CAF"/>
    <w:rsid w:val="00F27BBB"/>
    <w:rsid w:val="00F44586"/>
    <w:rsid w:val="00F766D2"/>
    <w:rsid w:val="00F921E5"/>
    <w:rsid w:val="00FA227E"/>
    <w:rsid w:val="00FA6998"/>
    <w:rsid w:val="00FA7792"/>
    <w:rsid w:val="00FD3C7D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9A754F"/>
  <w15:docId w15:val="{1CF6406F-9215-4CCE-A649-EBF9AF66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1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5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766D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766D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766D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766D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766D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15732"/>
    <w:rPr>
      <w:rFonts w:ascii="Times New Roman" w:eastAsia="Calibri" w:hAnsi="Times New Roman" w:cs="Times New Roman"/>
      <w:sz w:val="24"/>
      <w:szCs w:val="24"/>
      <w:lang w:eastAsia="da-DK"/>
    </w:rPr>
  </w:style>
  <w:style w:type="table" w:customStyle="1" w:styleId="Tabel-Gitter2">
    <w:name w:val="Tabel - Gitter2"/>
    <w:basedOn w:val="Tabel-Normal"/>
    <w:next w:val="Tabel-Gitter"/>
    <w:uiPriority w:val="59"/>
    <w:rsid w:val="0091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59"/>
    <w:rsid w:val="0091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4">
    <w:name w:val="Tabel - Gitter4"/>
    <w:basedOn w:val="Tabel-Normal"/>
    <w:next w:val="Tabel-Gitter"/>
    <w:uiPriority w:val="59"/>
    <w:rsid w:val="0091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uiPriority w:val="59"/>
    <w:rsid w:val="00915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ls@sbs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lf.n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OS-Skabeloner\Notat%20-%20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F80B2-E52D-49F9-82E5-126EB171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DK.dotx</Template>
  <TotalTime>215</TotalTime>
  <Pages>3</Pages>
  <Words>573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Ploug-Sørensen</dc:creator>
  <cp:lastModifiedBy>Susanne Ploug-Sørensen</cp:lastModifiedBy>
  <cp:revision>9</cp:revision>
  <dcterms:created xsi:type="dcterms:W3CDTF">2024-07-16T10:18:00Z</dcterms:created>
  <dcterms:modified xsi:type="dcterms:W3CDTF">2024-09-16T10:01:00Z</dcterms:modified>
</cp:coreProperties>
</file>